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CA990" w14:textId="77777777" w:rsidR="0049198E" w:rsidRDefault="0049198E" w:rsidP="00491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Joan BAXE</w:t>
      </w:r>
      <w:r>
        <w:rPr>
          <w:rFonts w:ascii="Times New Roman" w:hAnsi="Times New Roman" w:cs="Times New Roman"/>
        </w:rPr>
        <w:t xml:space="preserve">        (fl.1483)</w:t>
      </w:r>
    </w:p>
    <w:p w14:paraId="6861F94A" w14:textId="77777777" w:rsidR="0049198E" w:rsidRDefault="0049198E" w:rsidP="00491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Strood, Kent.</w:t>
      </w:r>
    </w:p>
    <w:p w14:paraId="11A56F04" w14:textId="77777777" w:rsidR="0049198E" w:rsidRDefault="0049198E" w:rsidP="0049198E">
      <w:pPr>
        <w:rPr>
          <w:rFonts w:ascii="Times New Roman" w:hAnsi="Times New Roman" w:cs="Times New Roman"/>
        </w:rPr>
      </w:pPr>
    </w:p>
    <w:p w14:paraId="12A0ABD8" w14:textId="77777777" w:rsidR="0049198E" w:rsidRDefault="0049198E" w:rsidP="0049198E">
      <w:pPr>
        <w:rPr>
          <w:rFonts w:ascii="Times New Roman" w:hAnsi="Times New Roman" w:cs="Times New Roman"/>
        </w:rPr>
      </w:pPr>
    </w:p>
    <w:p w14:paraId="38ED4A92" w14:textId="77777777" w:rsidR="0049198E" w:rsidRDefault="0049198E" w:rsidP="00491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Laurence(q.v.).</w:t>
      </w:r>
    </w:p>
    <w:p w14:paraId="0252995C" w14:textId="77777777" w:rsidR="0049198E" w:rsidRDefault="0049198E" w:rsidP="00491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 )</w:t>
      </w:r>
    </w:p>
    <w:p w14:paraId="35D21B7D" w14:textId="77777777" w:rsidR="0049198E" w:rsidRDefault="0049198E" w:rsidP="0049198E">
      <w:pPr>
        <w:rPr>
          <w:rFonts w:ascii="Times New Roman" w:hAnsi="Times New Roman" w:cs="Times New Roman"/>
        </w:rPr>
      </w:pPr>
    </w:p>
    <w:p w14:paraId="587565AD" w14:textId="77777777" w:rsidR="0049198E" w:rsidRDefault="0049198E" w:rsidP="0049198E">
      <w:pPr>
        <w:rPr>
          <w:rFonts w:ascii="Times New Roman" w:hAnsi="Times New Roman" w:cs="Times New Roman"/>
        </w:rPr>
      </w:pPr>
    </w:p>
    <w:p w14:paraId="2ACA7178" w14:textId="77777777" w:rsidR="0049198E" w:rsidRDefault="0049198E" w:rsidP="00491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William Chamber(q.v.) brought a plaint of trespass against them(q.v.).   (ibid.)</w:t>
      </w:r>
    </w:p>
    <w:p w14:paraId="336FD758" w14:textId="77777777" w:rsidR="0049198E" w:rsidRDefault="0049198E" w:rsidP="0049198E">
      <w:pPr>
        <w:rPr>
          <w:rFonts w:ascii="Times New Roman" w:hAnsi="Times New Roman" w:cs="Times New Roman"/>
        </w:rPr>
      </w:pPr>
    </w:p>
    <w:p w14:paraId="64A52122" w14:textId="77777777" w:rsidR="0049198E" w:rsidRDefault="0049198E" w:rsidP="0049198E">
      <w:pPr>
        <w:rPr>
          <w:rFonts w:ascii="Times New Roman" w:hAnsi="Times New Roman" w:cs="Times New Roman"/>
        </w:rPr>
      </w:pPr>
    </w:p>
    <w:p w14:paraId="2DF51136" w14:textId="77777777" w:rsidR="0049198E" w:rsidRDefault="0049198E" w:rsidP="004919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June 2019</w:t>
      </w:r>
    </w:p>
    <w:p w14:paraId="188B900B" w14:textId="77777777" w:rsidR="006B2F86" w:rsidRPr="00E71FC3" w:rsidRDefault="0049198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420C" w14:textId="77777777" w:rsidR="0049198E" w:rsidRDefault="0049198E" w:rsidP="00E71FC3">
      <w:r>
        <w:separator/>
      </w:r>
    </w:p>
  </w:endnote>
  <w:endnote w:type="continuationSeparator" w:id="0">
    <w:p w14:paraId="59200A21" w14:textId="77777777" w:rsidR="0049198E" w:rsidRDefault="0049198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C0D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1BB75" w14:textId="77777777" w:rsidR="0049198E" w:rsidRDefault="0049198E" w:rsidP="00E71FC3">
      <w:r>
        <w:separator/>
      </w:r>
    </w:p>
  </w:footnote>
  <w:footnote w:type="continuationSeparator" w:id="0">
    <w:p w14:paraId="5FAB37A3" w14:textId="77777777" w:rsidR="0049198E" w:rsidRDefault="0049198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8E"/>
    <w:rsid w:val="001A7C09"/>
    <w:rsid w:val="0049198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EE67"/>
  <w15:chartTrackingRefBased/>
  <w15:docId w15:val="{53968814-4D06-40B8-A23B-53EAD3F3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8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2019-07-05T18:49:00Z</dcterms:created>
  <dcterms:modified xsi:type="dcterms:W3CDTF">2019-07-05T18:50:00Z</dcterms:modified>
</cp:coreProperties>
</file>