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9B01" w14:textId="77777777" w:rsidR="004B34E7" w:rsidRDefault="004B34E7" w:rsidP="004B34E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BEALE</w:t>
      </w:r>
      <w:r>
        <w:rPr>
          <w:rFonts w:cs="Times New Roman"/>
          <w:szCs w:val="24"/>
        </w:rPr>
        <w:t xml:space="preserve">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d.1429)</w:t>
      </w:r>
    </w:p>
    <w:p w14:paraId="6D1C5292" w14:textId="77777777" w:rsidR="004B34E7" w:rsidRDefault="004B34E7" w:rsidP="004B34E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Maidstone</w:t>
      </w:r>
      <w:proofErr w:type="spellEnd"/>
      <w:r>
        <w:rPr>
          <w:rFonts w:cs="Times New Roman"/>
          <w:szCs w:val="24"/>
        </w:rPr>
        <w:t>.</w:t>
      </w:r>
    </w:p>
    <w:p w14:paraId="7298A9BD" w14:textId="77777777" w:rsidR="004B34E7" w:rsidRDefault="004B34E7" w:rsidP="004B34E7">
      <w:pPr>
        <w:pStyle w:val="NoSpacing"/>
        <w:rPr>
          <w:rFonts w:cs="Times New Roman"/>
          <w:szCs w:val="24"/>
        </w:rPr>
      </w:pPr>
    </w:p>
    <w:p w14:paraId="65B4BDDB" w14:textId="77777777" w:rsidR="004B34E7" w:rsidRDefault="004B34E7" w:rsidP="004B34E7">
      <w:pPr>
        <w:pStyle w:val="NoSpacing"/>
        <w:rPr>
          <w:rFonts w:cs="Times New Roman"/>
          <w:szCs w:val="24"/>
        </w:rPr>
      </w:pPr>
    </w:p>
    <w:p w14:paraId="61E460AF" w14:textId="77777777" w:rsidR="004B34E7" w:rsidRDefault="004B34E7" w:rsidP="004B34E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Son of John Beale of </w:t>
      </w:r>
      <w:proofErr w:type="spellStart"/>
      <w:proofErr w:type="gramStart"/>
      <w:r>
        <w:rPr>
          <w:rFonts w:cs="Times New Roman"/>
          <w:szCs w:val="24"/>
        </w:rPr>
        <w:t>Maidstone</w:t>
      </w:r>
      <w:proofErr w:type="spellEnd"/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d.1390).   (E.D.B. p.47)</w:t>
      </w:r>
    </w:p>
    <w:p w14:paraId="115E0985" w14:textId="77777777" w:rsidR="004B34E7" w:rsidRDefault="004B34E7" w:rsidP="004B34E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Katherine(q.v.).   (ibid.)</w:t>
      </w:r>
    </w:p>
    <w:p w14:paraId="5F9FF507" w14:textId="77777777" w:rsidR="004B34E7" w:rsidRDefault="004B34E7" w:rsidP="004B34E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Son:   John(q.v.).   (ibid.)</w:t>
      </w:r>
    </w:p>
    <w:p w14:paraId="1687F2D9" w14:textId="77777777" w:rsidR="004B34E7" w:rsidRDefault="004B34E7" w:rsidP="004B34E7">
      <w:pPr>
        <w:pStyle w:val="NoSpacing"/>
        <w:rPr>
          <w:rFonts w:cs="Times New Roman"/>
          <w:szCs w:val="24"/>
        </w:rPr>
      </w:pPr>
    </w:p>
    <w:p w14:paraId="787C387C" w14:textId="77777777" w:rsidR="004B34E7" w:rsidRDefault="004B34E7" w:rsidP="004B34E7">
      <w:pPr>
        <w:pStyle w:val="NoSpacing"/>
        <w:rPr>
          <w:rFonts w:cs="Times New Roman"/>
          <w:szCs w:val="24"/>
        </w:rPr>
      </w:pPr>
    </w:p>
    <w:p w14:paraId="508FDC17" w14:textId="77777777" w:rsidR="004B34E7" w:rsidRDefault="004B34E7" w:rsidP="004B34E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5 May 2023</w:t>
      </w:r>
    </w:p>
    <w:p w14:paraId="14C16F1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D4F3" w14:textId="77777777" w:rsidR="004B34E7" w:rsidRDefault="004B34E7" w:rsidP="009139A6">
      <w:r>
        <w:separator/>
      </w:r>
    </w:p>
  </w:endnote>
  <w:endnote w:type="continuationSeparator" w:id="0">
    <w:p w14:paraId="6F65C62A" w14:textId="77777777" w:rsidR="004B34E7" w:rsidRDefault="004B34E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E75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DE3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83A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1F65" w14:textId="77777777" w:rsidR="004B34E7" w:rsidRDefault="004B34E7" w:rsidP="009139A6">
      <w:r>
        <w:separator/>
      </w:r>
    </w:p>
  </w:footnote>
  <w:footnote w:type="continuationSeparator" w:id="0">
    <w:p w14:paraId="7D4C300E" w14:textId="77777777" w:rsidR="004B34E7" w:rsidRDefault="004B34E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1A9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5AC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E91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E7"/>
    <w:rsid w:val="000666E0"/>
    <w:rsid w:val="002510B7"/>
    <w:rsid w:val="004B34E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62F8A"/>
  <w15:chartTrackingRefBased/>
  <w15:docId w15:val="{935ECD92-7C68-4985-9C19-0EF363D3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62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2023-05-05T15:08:00Z</dcterms:created>
  <dcterms:modified xsi:type="dcterms:W3CDTF">2023-05-05T16:10:00Z</dcterms:modified>
</cp:coreProperties>
</file>