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BEANE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Jul.</w:t>
      </w: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complaint of debt against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 (q.v.) at</w:t>
      </w: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York Sheriffs’ Court.</w:t>
      </w: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(“Sheriffs’ Court Books of the City of York”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M.Stell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p.8)</w:t>
      </w: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2F" w:rsidRDefault="00E5522F" w:rsidP="00E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2017</w:t>
      </w:r>
    </w:p>
    <w:p w:rsidR="006B2F86" w:rsidRPr="00E71FC3" w:rsidRDefault="00E5522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2F" w:rsidRDefault="00E5522F" w:rsidP="00E71FC3">
      <w:pPr>
        <w:spacing w:after="0" w:line="240" w:lineRule="auto"/>
      </w:pPr>
      <w:r>
        <w:separator/>
      </w:r>
    </w:p>
  </w:endnote>
  <w:endnote w:type="continuationSeparator" w:id="0">
    <w:p w:rsidR="00E5522F" w:rsidRDefault="00E552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2F" w:rsidRDefault="00E5522F" w:rsidP="00E71FC3">
      <w:pPr>
        <w:spacing w:after="0" w:line="240" w:lineRule="auto"/>
      </w:pPr>
      <w:r>
        <w:separator/>
      </w:r>
    </w:p>
  </w:footnote>
  <w:footnote w:type="continuationSeparator" w:id="0">
    <w:p w:rsidR="00E5522F" w:rsidRDefault="00E552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2F"/>
    <w:rsid w:val="001A7C09"/>
    <w:rsid w:val="00577BD5"/>
    <w:rsid w:val="00656CBA"/>
    <w:rsid w:val="006A1F77"/>
    <w:rsid w:val="00733BE7"/>
    <w:rsid w:val="00AB52E8"/>
    <w:rsid w:val="00B16D3F"/>
    <w:rsid w:val="00BB41AC"/>
    <w:rsid w:val="00E5522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95F9-FA35-4FB9-BC6E-2D922ED4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522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2017-03-26T18:28:00Z</dcterms:created>
  <dcterms:modified xsi:type="dcterms:W3CDTF">2017-03-26T18:28:00Z</dcterms:modified>
</cp:coreProperties>
</file>