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DE66" w14:textId="554F26D7" w:rsidR="006B2F86" w:rsidRDefault="00C27CC3" w:rsidP="00E71FC3">
      <w:pPr>
        <w:pStyle w:val="NoSpacing"/>
      </w:pPr>
      <w:r>
        <w:rPr>
          <w:u w:val="single"/>
        </w:rPr>
        <w:t>William BEARE</w:t>
      </w:r>
      <w:r>
        <w:t xml:space="preserve">      (fl.1434-5)</w:t>
      </w:r>
    </w:p>
    <w:p w14:paraId="5891DBE6" w14:textId="166E01B6" w:rsidR="00C27CC3" w:rsidRDefault="00C27CC3" w:rsidP="00E71FC3">
      <w:pPr>
        <w:pStyle w:val="NoSpacing"/>
      </w:pPr>
      <w:r>
        <w:t>of Plympton Priory.</w:t>
      </w:r>
    </w:p>
    <w:p w14:paraId="15446A60" w14:textId="7CB1B4BF" w:rsidR="00C27CC3" w:rsidRDefault="00C27CC3" w:rsidP="00E71FC3">
      <w:pPr>
        <w:pStyle w:val="NoSpacing"/>
      </w:pPr>
    </w:p>
    <w:p w14:paraId="486FF55A" w14:textId="0A24622E" w:rsidR="00C27CC3" w:rsidRDefault="00C27CC3" w:rsidP="00E71FC3">
      <w:pPr>
        <w:pStyle w:val="NoSpacing"/>
      </w:pPr>
    </w:p>
    <w:p w14:paraId="30D72214" w14:textId="711B63AE" w:rsidR="00C27CC3" w:rsidRDefault="00C27CC3" w:rsidP="00E71FC3">
      <w:pPr>
        <w:pStyle w:val="NoSpacing"/>
      </w:pPr>
      <w:r>
        <w:t>18 Dec.1434</w:t>
      </w:r>
      <w:r>
        <w:tab/>
        <w:t>He was ordained acolyte.</w:t>
      </w:r>
    </w:p>
    <w:p w14:paraId="42CBF2D0" w14:textId="2F9049C9" w:rsidR="00C27CC3" w:rsidRDefault="00C27CC3" w:rsidP="00E71FC3">
      <w:pPr>
        <w:pStyle w:val="NoSpacing"/>
      </w:pPr>
      <w:r>
        <w:tab/>
      </w:r>
      <w:r>
        <w:tab/>
      </w:r>
      <w:r>
        <w:t>(“Register of Edmund Lacy, Bishop of Exeter 1420-55” part 4 p.</w:t>
      </w:r>
      <w:r>
        <w:t>153)</w:t>
      </w:r>
    </w:p>
    <w:p w14:paraId="4D6B7278" w14:textId="019B0423" w:rsidR="00C27CC3" w:rsidRDefault="00C27CC3" w:rsidP="00E71FC3">
      <w:pPr>
        <w:pStyle w:val="NoSpacing"/>
      </w:pPr>
      <w:r>
        <w:t>11 Jun.1435</w:t>
      </w:r>
      <w:r>
        <w:tab/>
        <w:t>He was ordained subdeacon.  (ibid.p.156)</w:t>
      </w:r>
    </w:p>
    <w:p w14:paraId="32FA660B" w14:textId="1C594A14" w:rsidR="00C27CC3" w:rsidRDefault="00C27CC3" w:rsidP="00E71FC3">
      <w:pPr>
        <w:pStyle w:val="NoSpacing"/>
      </w:pPr>
      <w:r>
        <w:t>24 Sep.</w:t>
      </w:r>
      <w:r>
        <w:tab/>
        <w:t>He was ordained deacon.  (ibid.158)</w:t>
      </w:r>
    </w:p>
    <w:p w14:paraId="287B9318" w14:textId="26EE554D" w:rsidR="00C27CC3" w:rsidRDefault="00C27CC3" w:rsidP="00E71FC3">
      <w:pPr>
        <w:pStyle w:val="NoSpacing"/>
      </w:pPr>
      <w:r>
        <w:t>17 Dec.</w:t>
      </w:r>
      <w:r>
        <w:tab/>
        <w:t>He was ordained priest.   (ibid.p.160)</w:t>
      </w:r>
    </w:p>
    <w:p w14:paraId="204B39E0" w14:textId="00F8041F" w:rsidR="00C27CC3" w:rsidRDefault="00C27CC3" w:rsidP="00E71FC3">
      <w:pPr>
        <w:pStyle w:val="NoSpacing"/>
      </w:pPr>
    </w:p>
    <w:p w14:paraId="45C2C026" w14:textId="5B52560F" w:rsidR="00C27CC3" w:rsidRDefault="00C27CC3" w:rsidP="00E71FC3">
      <w:pPr>
        <w:pStyle w:val="NoSpacing"/>
      </w:pPr>
    </w:p>
    <w:p w14:paraId="00BC641B" w14:textId="4167018D" w:rsidR="00C27CC3" w:rsidRPr="00C27CC3" w:rsidRDefault="00C27CC3" w:rsidP="00E71FC3">
      <w:pPr>
        <w:pStyle w:val="NoSpacing"/>
      </w:pPr>
      <w:r>
        <w:t>28 November 2019</w:t>
      </w:r>
      <w:bookmarkStart w:id="0" w:name="_GoBack"/>
      <w:bookmarkEnd w:id="0"/>
    </w:p>
    <w:sectPr w:rsidR="00C27CC3" w:rsidRPr="00C27C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27FCB" w14:textId="77777777" w:rsidR="00C27CC3" w:rsidRDefault="00C27CC3" w:rsidP="00E71FC3">
      <w:pPr>
        <w:spacing w:after="0" w:line="240" w:lineRule="auto"/>
      </w:pPr>
      <w:r>
        <w:separator/>
      </w:r>
    </w:p>
  </w:endnote>
  <w:endnote w:type="continuationSeparator" w:id="0">
    <w:p w14:paraId="21D028CE" w14:textId="77777777" w:rsidR="00C27CC3" w:rsidRDefault="00C27C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C03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3AB85" w14:textId="77777777" w:rsidR="00C27CC3" w:rsidRDefault="00C27CC3" w:rsidP="00E71FC3">
      <w:pPr>
        <w:spacing w:after="0" w:line="240" w:lineRule="auto"/>
      </w:pPr>
      <w:r>
        <w:separator/>
      </w:r>
    </w:p>
  </w:footnote>
  <w:footnote w:type="continuationSeparator" w:id="0">
    <w:p w14:paraId="631734AF" w14:textId="77777777" w:rsidR="00C27CC3" w:rsidRDefault="00C27C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C3"/>
    <w:rsid w:val="001A7C09"/>
    <w:rsid w:val="00577BD5"/>
    <w:rsid w:val="00656CBA"/>
    <w:rsid w:val="006A1F77"/>
    <w:rsid w:val="00733BE7"/>
    <w:rsid w:val="00AB52E8"/>
    <w:rsid w:val="00B16D3F"/>
    <w:rsid w:val="00BB41AC"/>
    <w:rsid w:val="00C27CC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1CB2"/>
  <w15:chartTrackingRefBased/>
  <w15:docId w15:val="{7918B0F7-C030-4152-8B33-BD6B6114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2019-11-28T21:54:00Z</dcterms:created>
  <dcterms:modified xsi:type="dcterms:W3CDTF">2019-11-28T22:00:00Z</dcterms:modified>
</cp:coreProperties>
</file>