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C7" w:rsidRDefault="008F0FC7" w:rsidP="008F0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Nicholas BEARKER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8F0FC7" w:rsidRDefault="008F0FC7" w:rsidP="008F0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Holkham</w:t>
      </w:r>
      <w:proofErr w:type="spellEnd"/>
      <w:r>
        <w:rPr>
          <w:rFonts w:ascii="Times New Roman" w:hAnsi="Times New Roman" w:cs="Times New Roman"/>
        </w:rPr>
        <w:t>, Norfolk. Clerk.</w:t>
      </w:r>
    </w:p>
    <w:p w:rsidR="008F0FC7" w:rsidRDefault="008F0FC7" w:rsidP="008F0FC7">
      <w:pPr>
        <w:rPr>
          <w:rFonts w:ascii="Times New Roman" w:hAnsi="Times New Roman" w:cs="Times New Roman"/>
        </w:rPr>
      </w:pPr>
    </w:p>
    <w:p w:rsidR="008F0FC7" w:rsidRDefault="008F0FC7" w:rsidP="008F0FC7">
      <w:pPr>
        <w:rPr>
          <w:rFonts w:ascii="Times New Roman" w:hAnsi="Times New Roman" w:cs="Times New Roman"/>
        </w:rPr>
      </w:pPr>
    </w:p>
    <w:p w:rsidR="008F0FC7" w:rsidRDefault="008F0FC7" w:rsidP="008F0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Bonewell</w:t>
      </w:r>
      <w:proofErr w:type="spellEnd"/>
      <w:r>
        <w:rPr>
          <w:rFonts w:ascii="Times New Roman" w:hAnsi="Times New Roman" w:cs="Times New Roman"/>
        </w:rPr>
        <w:t xml:space="preserve">, Prior of Norwich Cathedral(q.v.), brought a plaint of debt </w:t>
      </w:r>
    </w:p>
    <w:p w:rsidR="008F0FC7" w:rsidRDefault="008F0FC7" w:rsidP="008F0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against him.</w:t>
      </w:r>
    </w:p>
    <w:p w:rsidR="008F0FC7" w:rsidRDefault="008F0FC7" w:rsidP="008F0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)</w:t>
      </w:r>
      <w:proofErr w:type="gramEnd"/>
    </w:p>
    <w:p w:rsidR="008F0FC7" w:rsidRDefault="008F0FC7" w:rsidP="008F0FC7">
      <w:pPr>
        <w:rPr>
          <w:rFonts w:ascii="Times New Roman" w:hAnsi="Times New Roman" w:cs="Times New Roman"/>
        </w:rPr>
      </w:pPr>
    </w:p>
    <w:p w:rsidR="008F0FC7" w:rsidRDefault="008F0FC7" w:rsidP="008F0FC7">
      <w:pPr>
        <w:rPr>
          <w:rFonts w:ascii="Times New Roman" w:hAnsi="Times New Roman" w:cs="Times New Roman"/>
        </w:rPr>
      </w:pPr>
    </w:p>
    <w:p w:rsidR="008F0FC7" w:rsidRDefault="008F0FC7" w:rsidP="008F0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March 2017</w:t>
      </w:r>
    </w:p>
    <w:p w:rsidR="006B2F86" w:rsidRPr="00E71FC3" w:rsidRDefault="008F0FC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FC7" w:rsidRDefault="008F0FC7" w:rsidP="00E71FC3">
      <w:r>
        <w:separator/>
      </w:r>
    </w:p>
  </w:endnote>
  <w:endnote w:type="continuationSeparator" w:id="0">
    <w:p w:rsidR="008F0FC7" w:rsidRDefault="008F0FC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FC7" w:rsidRDefault="008F0FC7" w:rsidP="00E71FC3">
      <w:r>
        <w:separator/>
      </w:r>
    </w:p>
  </w:footnote>
  <w:footnote w:type="continuationSeparator" w:id="0">
    <w:p w:rsidR="008F0FC7" w:rsidRDefault="008F0FC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C7"/>
    <w:rsid w:val="001A7C09"/>
    <w:rsid w:val="00577BD5"/>
    <w:rsid w:val="00656CBA"/>
    <w:rsid w:val="006A1F77"/>
    <w:rsid w:val="00733BE7"/>
    <w:rsid w:val="008F0FC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3C02F-BFA6-411F-90F9-C273031D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0FC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2017-03-10T20:30:00Z</dcterms:created>
  <dcterms:modified xsi:type="dcterms:W3CDTF">2017-03-10T20:31:00Z</dcterms:modified>
</cp:coreProperties>
</file>