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7C44" w14:textId="6F7AA395" w:rsidR="00BA00AB" w:rsidRDefault="00B66B4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BEAUFO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1A91">
        <w:rPr>
          <w:rFonts w:ascii="Times New Roman" w:hAnsi="Times New Roman" w:cs="Times New Roman"/>
          <w:sz w:val="24"/>
          <w:szCs w:val="24"/>
        </w:rPr>
        <w:t xml:space="preserve"> (fl.1407)</w:t>
      </w:r>
    </w:p>
    <w:p w14:paraId="4EE28A35" w14:textId="63DCEF7D" w:rsidR="00E01A91" w:rsidRDefault="00E01A9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C7F41" w14:textId="7F0AA937" w:rsidR="00E01A91" w:rsidRDefault="00E01A9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0AA38E" w14:textId="4F0BBD70" w:rsidR="00E01A91" w:rsidRDefault="00E01A9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Feb.1407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Rutland.   (C.F.R. 1405-13 p.52)</w:t>
      </w:r>
    </w:p>
    <w:p w14:paraId="106F5F9C" w14:textId="1BB3A90F" w:rsidR="00E01A91" w:rsidRDefault="00E01A9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695F91" w14:textId="23842395" w:rsidR="00E01A91" w:rsidRDefault="00E01A9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5BFCE" w14:textId="36B7EC30" w:rsidR="00E01A91" w:rsidRPr="00B66B47" w:rsidRDefault="00E01A9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July 2021</w:t>
      </w:r>
    </w:p>
    <w:sectPr w:rsidR="00E01A91" w:rsidRPr="00B66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1858" w14:textId="77777777" w:rsidR="00B66B47" w:rsidRDefault="00B66B47" w:rsidP="009139A6">
      <w:r>
        <w:separator/>
      </w:r>
    </w:p>
  </w:endnote>
  <w:endnote w:type="continuationSeparator" w:id="0">
    <w:p w14:paraId="4EBF5119" w14:textId="77777777" w:rsidR="00B66B47" w:rsidRDefault="00B66B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4BC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5B4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0F8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0995" w14:textId="77777777" w:rsidR="00B66B47" w:rsidRDefault="00B66B47" w:rsidP="009139A6">
      <w:r>
        <w:separator/>
      </w:r>
    </w:p>
  </w:footnote>
  <w:footnote w:type="continuationSeparator" w:id="0">
    <w:p w14:paraId="38924FED" w14:textId="77777777" w:rsidR="00B66B47" w:rsidRDefault="00B66B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EED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54C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F9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47"/>
    <w:rsid w:val="000666E0"/>
    <w:rsid w:val="002510B7"/>
    <w:rsid w:val="005C130B"/>
    <w:rsid w:val="00826F5C"/>
    <w:rsid w:val="009139A6"/>
    <w:rsid w:val="009448BB"/>
    <w:rsid w:val="00A3176C"/>
    <w:rsid w:val="00AE65F8"/>
    <w:rsid w:val="00B66B47"/>
    <w:rsid w:val="00BA00AB"/>
    <w:rsid w:val="00CB4ED9"/>
    <w:rsid w:val="00E01A9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A79E"/>
  <w15:chartTrackingRefBased/>
  <w15:docId w15:val="{35A3F563-186F-410A-B600-6224FCFA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2021-07-21T06:58:00Z</dcterms:created>
  <dcterms:modified xsi:type="dcterms:W3CDTF">2021-07-21T07:41:00Z</dcterms:modified>
</cp:coreProperties>
</file>