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3625" w14:textId="77777777" w:rsidR="00BB331B" w:rsidRDefault="00BB331B" w:rsidP="00BB3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BEAUFORT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fl.1426)</w:t>
      </w:r>
    </w:p>
    <w:p w14:paraId="2B24169D" w14:textId="77777777" w:rsidR="00BB331B" w:rsidRDefault="00BB331B" w:rsidP="00BB3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Greenwich, Kent.</w:t>
      </w:r>
    </w:p>
    <w:p w14:paraId="2284518A" w14:textId="77777777" w:rsidR="00BB331B" w:rsidRDefault="00BB331B" w:rsidP="00BB3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38E011" w14:textId="77777777" w:rsidR="00BB331B" w:rsidRDefault="00BB331B" w:rsidP="00BB3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F8CA36" w14:textId="77777777" w:rsidR="00BB331B" w:rsidRDefault="00BB331B" w:rsidP="00BB3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1426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547251E2" w14:textId="77777777" w:rsidR="00BB331B" w:rsidRDefault="00BB331B" w:rsidP="00BB3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82406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https://www.kentarchaeology.org.uk/Research/Libr/Wills/NameOrder/B.htm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0BC23E4" w14:textId="77777777" w:rsidR="00BB331B" w:rsidRDefault="00BB331B" w:rsidP="00BB3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B9C509" w14:textId="77777777" w:rsidR="00BB331B" w:rsidRDefault="00BB331B" w:rsidP="00BB3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DC8B0A0" w14:textId="77777777" w:rsidR="00BB331B" w:rsidRDefault="00BB331B" w:rsidP="00BB3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April 2022</w:t>
      </w:r>
    </w:p>
    <w:p w14:paraId="70F06AA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3E38" w14:textId="77777777" w:rsidR="00BB331B" w:rsidRDefault="00BB331B" w:rsidP="009139A6">
      <w:r>
        <w:separator/>
      </w:r>
    </w:p>
  </w:endnote>
  <w:endnote w:type="continuationSeparator" w:id="0">
    <w:p w14:paraId="5EC6E96E" w14:textId="77777777" w:rsidR="00BB331B" w:rsidRDefault="00BB331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E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095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528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9880" w14:textId="77777777" w:rsidR="00BB331B" w:rsidRDefault="00BB331B" w:rsidP="009139A6">
      <w:r>
        <w:separator/>
      </w:r>
    </w:p>
  </w:footnote>
  <w:footnote w:type="continuationSeparator" w:id="0">
    <w:p w14:paraId="38499596" w14:textId="77777777" w:rsidR="00BB331B" w:rsidRDefault="00BB331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C5E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2C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849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1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B331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6926"/>
  <w15:chartTrackingRefBased/>
  <w15:docId w15:val="{E7103CB3-F6C5-4699-8AF1-6ED31C38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B3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B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2022-04-22T19:25:00Z</dcterms:created>
  <dcterms:modified xsi:type="dcterms:W3CDTF">2022-04-22T19:25:00Z</dcterms:modified>
</cp:coreProperties>
</file>