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665A" w14:textId="77777777" w:rsidR="00CD229A" w:rsidRPr="00481937" w:rsidRDefault="00CD229A"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u w:val="single"/>
        </w:rPr>
        <w:t>Henry BEAUMOND</w:t>
      </w:r>
      <w:r>
        <w:rPr>
          <w:rFonts w:ascii="Times New Roman" w:hAnsi="Times New Roman" w:cs="Times New Roman"/>
          <w:sz w:val="24"/>
          <w:szCs w:val="24"/>
        </w:rPr>
        <w:t xml:space="preserve">       (fl.1404)</w:t>
      </w:r>
    </w:p>
    <w:p w14:paraId="4E826BA7" w14:textId="77777777" w:rsidR="00CD229A" w:rsidRDefault="00CD229A" w:rsidP="00CD229A">
      <w:pPr>
        <w:pStyle w:val="NoSpacing"/>
        <w:ind w:left="1440" w:hanging="1440"/>
        <w:rPr>
          <w:rFonts w:ascii="Times New Roman" w:hAnsi="Times New Roman" w:cs="Times New Roman"/>
          <w:sz w:val="24"/>
          <w:szCs w:val="24"/>
        </w:rPr>
      </w:pPr>
    </w:p>
    <w:p w14:paraId="7C68CC9E" w14:textId="77777777" w:rsidR="00CD229A" w:rsidRDefault="00CD229A" w:rsidP="00CD229A">
      <w:pPr>
        <w:pStyle w:val="NoSpacing"/>
        <w:ind w:left="1440" w:hanging="1440"/>
        <w:rPr>
          <w:rFonts w:ascii="Times New Roman" w:hAnsi="Times New Roman" w:cs="Times New Roman"/>
          <w:sz w:val="24"/>
          <w:szCs w:val="24"/>
        </w:rPr>
      </w:pPr>
    </w:p>
    <w:p w14:paraId="5B7EB944" w14:textId="77777777" w:rsidR="00CD229A" w:rsidRDefault="00CD229A"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rPr>
        <w:t>19 Nov.1404</w:t>
      </w:r>
      <w:r>
        <w:rPr>
          <w:rFonts w:ascii="Times New Roman" w:hAnsi="Times New Roman" w:cs="Times New Roman"/>
          <w:sz w:val="24"/>
          <w:szCs w:val="24"/>
        </w:rPr>
        <w:tab/>
        <w:t xml:space="preserve">He was one of those who were commissioned to levy and collect from all </w:t>
      </w:r>
    </w:p>
    <w:p w14:paraId="279646E3" w14:textId="77777777" w:rsidR="00CD229A" w:rsidRDefault="00CD229A"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cities, boroughs and towns and from all secular lords and lay persons having</w:t>
      </w:r>
    </w:p>
    <w:p w14:paraId="4B2A3C7E" w14:textId="5DF6568E" w:rsidR="00CD229A" w:rsidRDefault="00CD229A"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good and possessions, and others both great and small in the West Riding of Yorkshire but not York, except ecclesiastical persons, the two fifteenths and two tenths granted to the King at the last Parliament.   (C.F.R. 1399-1405 p.286)</w:t>
      </w:r>
    </w:p>
    <w:p w14:paraId="5A1EF2EB" w14:textId="77777777" w:rsidR="00166DFD" w:rsidRDefault="00166DFD" w:rsidP="00166DFD">
      <w:pPr>
        <w:pStyle w:val="NoSpacing"/>
        <w:rPr>
          <w:rFonts w:ascii="Times New Roman" w:hAnsi="Times New Roman" w:cs="Times New Roman"/>
          <w:sz w:val="24"/>
          <w:szCs w:val="24"/>
        </w:rPr>
      </w:pPr>
      <w:r>
        <w:rPr>
          <w:rFonts w:ascii="Times New Roman" w:hAnsi="Times New Roman" w:cs="Times New Roman"/>
          <w:sz w:val="24"/>
          <w:szCs w:val="24"/>
        </w:rPr>
        <w:t>23 Dec.1406</w:t>
      </w:r>
      <w:r>
        <w:rPr>
          <w:rFonts w:ascii="Times New Roman" w:hAnsi="Times New Roman" w:cs="Times New Roman"/>
          <w:sz w:val="24"/>
          <w:szCs w:val="24"/>
        </w:rPr>
        <w:tab/>
        <w:t>He was one of those who were commissioned to levy and collect from all cities,</w:t>
      </w:r>
    </w:p>
    <w:p w14:paraId="7059FBA8" w14:textId="77777777" w:rsidR="00166DFD" w:rsidRDefault="00166DFD" w:rsidP="00166D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boroughs and towns and from all secular lords of towns and other persons in</w:t>
      </w:r>
    </w:p>
    <w:p w14:paraId="47185783" w14:textId="77777777" w:rsidR="00166DFD" w:rsidRDefault="00166DFD" w:rsidP="00166D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West Riding of Yorkshire, the taxes of a fifteenth and a tenth.</w:t>
      </w:r>
    </w:p>
    <w:p w14:paraId="0BE2239F" w14:textId="77777777" w:rsidR="00166DFD" w:rsidRDefault="00166DFD" w:rsidP="00166DF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(C.F.R. 1405-13 p.64)</w:t>
      </w:r>
    </w:p>
    <w:p w14:paraId="4E637F7E" w14:textId="77777777" w:rsidR="00166DFD" w:rsidRDefault="00166DFD" w:rsidP="00166DFD">
      <w:pPr>
        <w:pStyle w:val="NoSpacing"/>
        <w:rPr>
          <w:rFonts w:ascii="Times New Roman" w:hAnsi="Times New Roman" w:cs="Times New Roman"/>
          <w:sz w:val="24"/>
          <w:szCs w:val="24"/>
        </w:rPr>
      </w:pPr>
    </w:p>
    <w:p w14:paraId="2E5F994C" w14:textId="77777777" w:rsidR="00CD229A" w:rsidRDefault="00CD229A" w:rsidP="00CD229A">
      <w:pPr>
        <w:pStyle w:val="NoSpacing"/>
        <w:ind w:left="1440" w:hanging="1440"/>
        <w:rPr>
          <w:rFonts w:ascii="Times New Roman" w:hAnsi="Times New Roman" w:cs="Times New Roman"/>
          <w:sz w:val="24"/>
          <w:szCs w:val="24"/>
        </w:rPr>
      </w:pPr>
    </w:p>
    <w:p w14:paraId="2488C530" w14:textId="77777777" w:rsidR="00CD229A" w:rsidRDefault="00CD229A" w:rsidP="00CD229A">
      <w:pPr>
        <w:pStyle w:val="NoSpacing"/>
        <w:ind w:left="1440" w:hanging="1440"/>
        <w:rPr>
          <w:rFonts w:ascii="Times New Roman" w:hAnsi="Times New Roman" w:cs="Times New Roman"/>
          <w:sz w:val="24"/>
          <w:szCs w:val="24"/>
        </w:rPr>
      </w:pPr>
    </w:p>
    <w:p w14:paraId="2E018E57" w14:textId="1C3EBF83" w:rsidR="00CD229A" w:rsidRDefault="00CD229A"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rPr>
        <w:t>16 July 2021</w:t>
      </w:r>
    </w:p>
    <w:p w14:paraId="2E45D151" w14:textId="66B27BD6" w:rsidR="00166DFD" w:rsidRDefault="00166DFD" w:rsidP="00CD229A">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  7 May 2022</w:t>
      </w:r>
    </w:p>
    <w:p w14:paraId="6FC85933"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3643" w14:textId="77777777" w:rsidR="00CD229A" w:rsidRDefault="00CD229A" w:rsidP="009139A6">
      <w:r>
        <w:separator/>
      </w:r>
    </w:p>
  </w:endnote>
  <w:endnote w:type="continuationSeparator" w:id="0">
    <w:p w14:paraId="449BB74F" w14:textId="77777777" w:rsidR="00CD229A" w:rsidRDefault="00CD229A"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8F1B"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58B9"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4B84"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EF76" w14:textId="77777777" w:rsidR="00CD229A" w:rsidRDefault="00CD229A" w:rsidP="009139A6">
      <w:r>
        <w:separator/>
      </w:r>
    </w:p>
  </w:footnote>
  <w:footnote w:type="continuationSeparator" w:id="0">
    <w:p w14:paraId="70F5C47E" w14:textId="77777777" w:rsidR="00CD229A" w:rsidRDefault="00CD229A"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6976"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96E7"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8BE7"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9A"/>
    <w:rsid w:val="000666E0"/>
    <w:rsid w:val="00166DFD"/>
    <w:rsid w:val="002510B7"/>
    <w:rsid w:val="005C130B"/>
    <w:rsid w:val="00826F5C"/>
    <w:rsid w:val="009139A6"/>
    <w:rsid w:val="009448BB"/>
    <w:rsid w:val="00A3176C"/>
    <w:rsid w:val="00AE65F8"/>
    <w:rsid w:val="00BA00AB"/>
    <w:rsid w:val="00CB4ED9"/>
    <w:rsid w:val="00CD229A"/>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7B1B"/>
  <w15:chartTrackingRefBased/>
  <w15:docId w15:val="{CF13A165-DB8B-451F-BCB9-4A62DECB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2</cp:revision>
  <dcterms:created xsi:type="dcterms:W3CDTF">2021-08-09T06:48:00Z</dcterms:created>
  <dcterms:modified xsi:type="dcterms:W3CDTF">2022-05-07T06:59:00Z</dcterms:modified>
</cp:coreProperties>
</file>