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40C8" w14:textId="24491EA7" w:rsid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BEAUMOND</w:t>
      </w:r>
      <w:r>
        <w:rPr>
          <w:rFonts w:ascii="Times New Roman" w:hAnsi="Times New Roman" w:cs="Times New Roman"/>
          <w:sz w:val="24"/>
          <w:szCs w:val="24"/>
        </w:rPr>
        <w:t xml:space="preserve">      (fl.1412)</w:t>
      </w:r>
    </w:p>
    <w:p w14:paraId="2429C276" w14:textId="711601E1" w:rsid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30CD8" w14:textId="3120C144" w:rsid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717628" w14:textId="5BDD5738" w:rsid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Nov.1412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Devon.   (C.F.R. 1405-13 p.249)</w:t>
      </w:r>
    </w:p>
    <w:p w14:paraId="0D905FE7" w14:textId="77777777" w:rsidR="00CA2C1B" w:rsidRDefault="00CA2C1B" w:rsidP="00CA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Mar.1413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Devon.    (C.F.R. 1413-22 p.5)</w:t>
      </w:r>
    </w:p>
    <w:p w14:paraId="76BBDAAF" w14:textId="77777777" w:rsidR="00CA2C1B" w:rsidRDefault="00CA2C1B" w:rsidP="00CA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Nov.1419</w:t>
      </w:r>
      <w:r>
        <w:rPr>
          <w:rFonts w:ascii="Times New Roman" w:hAnsi="Times New Roman" w:cs="Times New Roman"/>
          <w:sz w:val="24"/>
          <w:szCs w:val="24"/>
        </w:rPr>
        <w:tab/>
        <w:t>Sheriff again.    (ibid.p.296)</w:t>
      </w:r>
    </w:p>
    <w:p w14:paraId="5567E386" w14:textId="06262690" w:rsidR="00CA2C1B" w:rsidRDefault="00CA2C1B" w:rsidP="00CA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May1422</w:t>
      </w:r>
      <w:r>
        <w:rPr>
          <w:rFonts w:ascii="Times New Roman" w:hAnsi="Times New Roman" w:cs="Times New Roman"/>
          <w:sz w:val="24"/>
          <w:szCs w:val="24"/>
        </w:rPr>
        <w:tab/>
        <w:t>He was appointed Sheriff again.   (ibid.p.428)</w:t>
      </w:r>
    </w:p>
    <w:p w14:paraId="3CCE99F9" w14:textId="77777777" w:rsid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5BD32" w14:textId="77777777" w:rsid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81BE7" w14:textId="00A213FF" w:rsid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p w14:paraId="64E5BB28" w14:textId="7F4AF9C6" w:rsidR="00CA2C1B" w:rsidRDefault="00CA2C1B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May 2022</w:t>
      </w:r>
    </w:p>
    <w:p w14:paraId="50A31EDA" w14:textId="6703469B" w:rsidR="002D69A2" w:rsidRP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3513C" w14:textId="09EE20E4" w:rsidR="002D69A2" w:rsidRPr="002D69A2" w:rsidRDefault="002D69A2" w:rsidP="002D69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0F08B" w14:textId="678D02EF" w:rsidR="002D69A2" w:rsidRPr="002D69A2" w:rsidRDefault="002D69A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D69A2" w:rsidRPr="002D6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A899" w14:textId="77777777" w:rsidR="002D69A2" w:rsidRDefault="002D69A2" w:rsidP="009139A6">
      <w:r>
        <w:separator/>
      </w:r>
    </w:p>
  </w:endnote>
  <w:endnote w:type="continuationSeparator" w:id="0">
    <w:p w14:paraId="3005AE1B" w14:textId="77777777" w:rsidR="002D69A2" w:rsidRDefault="002D69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DF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B88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E4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C380" w14:textId="77777777" w:rsidR="002D69A2" w:rsidRDefault="002D69A2" w:rsidP="009139A6">
      <w:r>
        <w:separator/>
      </w:r>
    </w:p>
  </w:footnote>
  <w:footnote w:type="continuationSeparator" w:id="0">
    <w:p w14:paraId="428AA331" w14:textId="77777777" w:rsidR="002D69A2" w:rsidRDefault="002D69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AD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B01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2C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A2"/>
    <w:rsid w:val="000666E0"/>
    <w:rsid w:val="002510B7"/>
    <w:rsid w:val="002D69A2"/>
    <w:rsid w:val="005C130B"/>
    <w:rsid w:val="00826F5C"/>
    <w:rsid w:val="009139A6"/>
    <w:rsid w:val="009448BB"/>
    <w:rsid w:val="00A3176C"/>
    <w:rsid w:val="00AE65F8"/>
    <w:rsid w:val="00B23914"/>
    <w:rsid w:val="00BA00AB"/>
    <w:rsid w:val="00CA2C1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3C5D"/>
  <w15:chartTrackingRefBased/>
  <w15:docId w15:val="{6C45DAAB-9C24-42A8-B740-46A6E6D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1B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2021-07-18T19:34:00Z</dcterms:created>
  <dcterms:modified xsi:type="dcterms:W3CDTF">2022-05-07T07:02:00Z</dcterms:modified>
</cp:coreProperties>
</file>