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2322" w14:textId="77777777" w:rsidR="00FC4333" w:rsidRDefault="00FC4333" w:rsidP="00FC433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BECHYNG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fl.1484)</w:t>
      </w:r>
    </w:p>
    <w:p w14:paraId="05EDB1F6" w14:textId="77777777" w:rsidR="00FC4333" w:rsidRDefault="00FC4333" w:rsidP="00FC4333">
      <w:pPr>
        <w:pStyle w:val="NoSpacing"/>
        <w:rPr>
          <w:rFonts w:cs="Times New Roman"/>
          <w:szCs w:val="24"/>
        </w:rPr>
      </w:pPr>
    </w:p>
    <w:p w14:paraId="0AD0DF58" w14:textId="77777777" w:rsidR="00FC4333" w:rsidRDefault="00FC4333" w:rsidP="00FC4333">
      <w:pPr>
        <w:pStyle w:val="NoSpacing"/>
        <w:rPr>
          <w:rFonts w:cs="Times New Roman"/>
          <w:szCs w:val="24"/>
        </w:rPr>
      </w:pPr>
    </w:p>
    <w:p w14:paraId="0A14F68F" w14:textId="77777777" w:rsidR="00FC4333" w:rsidRDefault="00FC4333" w:rsidP="00FC433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Jul.</w:t>
      </w:r>
      <w:r>
        <w:rPr>
          <w:rFonts w:cs="Times New Roman"/>
          <w:szCs w:val="24"/>
        </w:rPr>
        <w:tab/>
        <w:t>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Lewes, Sussex,</w:t>
      </w:r>
    </w:p>
    <w:p w14:paraId="61437947" w14:textId="77777777" w:rsidR="00FC4333" w:rsidRDefault="00FC4333" w:rsidP="00FC433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Margery </w:t>
      </w:r>
      <w:proofErr w:type="spellStart"/>
      <w:r>
        <w:rPr>
          <w:rFonts w:cs="Times New Roman"/>
          <w:szCs w:val="24"/>
        </w:rPr>
        <w:t>Bessell</w:t>
      </w:r>
      <w:proofErr w:type="spellEnd"/>
      <w:r>
        <w:rPr>
          <w:rFonts w:cs="Times New Roman"/>
          <w:szCs w:val="24"/>
        </w:rPr>
        <w:t>(q.v.).</w:t>
      </w:r>
    </w:p>
    <w:p w14:paraId="749094DF" w14:textId="77777777" w:rsidR="00FC4333" w:rsidRDefault="00FC4333" w:rsidP="00FC4333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69AC276B" w14:textId="77777777" w:rsidR="00FC4333" w:rsidRDefault="00FC4333" w:rsidP="00FC4333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p.66)</w:t>
      </w:r>
    </w:p>
    <w:p w14:paraId="0C71302E" w14:textId="77777777" w:rsidR="00FC4333" w:rsidRDefault="00FC4333" w:rsidP="00FC4333">
      <w:pPr>
        <w:pStyle w:val="NoSpacing"/>
        <w:rPr>
          <w:rFonts w:eastAsia="Times New Roman" w:cs="Times New Roman"/>
          <w:szCs w:val="24"/>
        </w:rPr>
      </w:pPr>
    </w:p>
    <w:p w14:paraId="6D52154C" w14:textId="77777777" w:rsidR="00FC4333" w:rsidRDefault="00FC4333" w:rsidP="00FC4333">
      <w:pPr>
        <w:pStyle w:val="NoSpacing"/>
        <w:rPr>
          <w:rFonts w:eastAsia="Times New Roman" w:cs="Times New Roman"/>
          <w:szCs w:val="24"/>
        </w:rPr>
      </w:pPr>
    </w:p>
    <w:p w14:paraId="0107F47B" w14:textId="77777777" w:rsidR="00FC4333" w:rsidRDefault="00FC4333" w:rsidP="00FC4333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31 May 2023</w:t>
      </w:r>
    </w:p>
    <w:p w14:paraId="46E117B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2E2A" w14:textId="77777777" w:rsidR="00FC4333" w:rsidRDefault="00FC4333" w:rsidP="009139A6">
      <w:r>
        <w:separator/>
      </w:r>
    </w:p>
  </w:endnote>
  <w:endnote w:type="continuationSeparator" w:id="0">
    <w:p w14:paraId="465A4A58" w14:textId="77777777" w:rsidR="00FC4333" w:rsidRDefault="00FC433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199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B52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585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4C9B" w14:textId="77777777" w:rsidR="00FC4333" w:rsidRDefault="00FC4333" w:rsidP="009139A6">
      <w:r>
        <w:separator/>
      </w:r>
    </w:p>
  </w:footnote>
  <w:footnote w:type="continuationSeparator" w:id="0">
    <w:p w14:paraId="5FAF5250" w14:textId="77777777" w:rsidR="00FC4333" w:rsidRDefault="00FC433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4EB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67B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057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3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B5A4"/>
  <w15:chartTrackingRefBased/>
  <w15:docId w15:val="{C8BBBB1C-ED7C-4454-8C53-65D853D4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2023-05-31T19:09:00Z</dcterms:created>
  <dcterms:modified xsi:type="dcterms:W3CDTF">2023-05-31T19:09:00Z</dcterms:modified>
</cp:coreProperties>
</file>