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BECQUERELL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his first tonsure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St.Gabriel’s</w:t>
      </w:r>
      <w:proofErr w:type="spellEnd"/>
      <w:proofErr w:type="gramEnd"/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Hospital,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(The Register of Edmund Lacy, Bishop of Exeter 1420-55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p.73)</w:t>
      </w: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1640A3" w:rsidRDefault="001640A3" w:rsidP="001640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January 2016</w:t>
      </w:r>
      <w:bookmarkStart w:id="0" w:name="_GoBack"/>
      <w:bookmarkEnd w:id="0"/>
    </w:p>
    <w:sectPr w:rsidR="00DD5B8A" w:rsidRPr="00164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A3" w:rsidRDefault="001640A3" w:rsidP="00564E3C">
      <w:pPr>
        <w:spacing w:after="0" w:line="240" w:lineRule="auto"/>
      </w:pPr>
      <w:r>
        <w:separator/>
      </w:r>
    </w:p>
  </w:endnote>
  <w:endnote w:type="continuationSeparator" w:id="0">
    <w:p w:rsidR="001640A3" w:rsidRDefault="001640A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640A3">
      <w:rPr>
        <w:rFonts w:ascii="Times New Roman" w:hAnsi="Times New Roman" w:cs="Times New Roman"/>
        <w:noProof/>
        <w:sz w:val="24"/>
        <w:szCs w:val="24"/>
      </w:rPr>
      <w:t>30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A3" w:rsidRDefault="001640A3" w:rsidP="00564E3C">
      <w:pPr>
        <w:spacing w:after="0" w:line="240" w:lineRule="auto"/>
      </w:pPr>
      <w:r>
        <w:separator/>
      </w:r>
    </w:p>
  </w:footnote>
  <w:footnote w:type="continuationSeparator" w:id="0">
    <w:p w:rsidR="001640A3" w:rsidRDefault="001640A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A3"/>
    <w:rsid w:val="001640A3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F0FA"/>
  <w15:chartTrackingRefBased/>
  <w15:docId w15:val="{436C3EC4-A158-48CB-941B-566D9AD8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2016-01-30T19:07:00Z</dcterms:created>
  <dcterms:modified xsi:type="dcterms:W3CDTF">2016-01-30T19:07:00Z</dcterms:modified>
</cp:coreProperties>
</file>