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74" w:rsidRDefault="00030774" w:rsidP="00030774">
      <w:pPr>
        <w:pStyle w:val="NoSpacing"/>
      </w:pPr>
      <w:r>
        <w:rPr>
          <w:u w:val="single"/>
        </w:rPr>
        <w:t>Simon BEDALE</w:t>
      </w:r>
      <w:r>
        <w:t xml:space="preserve">   </w:t>
      </w:r>
      <w:proofErr w:type="gramStart"/>
      <w:r>
        <w:t xml:space="preserve">   (</w:t>
      </w:r>
      <w:proofErr w:type="gramEnd"/>
      <w:r>
        <w:t>fl.1418)</w:t>
      </w:r>
    </w:p>
    <w:p w:rsidR="00030774" w:rsidRDefault="00030774" w:rsidP="00030774">
      <w:pPr>
        <w:pStyle w:val="NoSpacing"/>
      </w:pPr>
      <w:r>
        <w:t>Servant of Eleanor Darcy.</w:t>
      </w:r>
    </w:p>
    <w:p w:rsidR="00030774" w:rsidRDefault="00030774" w:rsidP="00030774">
      <w:pPr>
        <w:pStyle w:val="NoSpacing"/>
      </w:pPr>
    </w:p>
    <w:p w:rsidR="00030774" w:rsidRDefault="00030774" w:rsidP="00030774">
      <w:pPr>
        <w:pStyle w:val="NoSpacing"/>
      </w:pPr>
    </w:p>
    <w:p w:rsidR="00030774" w:rsidRDefault="00030774" w:rsidP="00030774">
      <w:pPr>
        <w:pStyle w:val="NoSpacing"/>
      </w:pPr>
      <w:r>
        <w:t xml:space="preserve">  1 Sep.1418</w:t>
      </w:r>
      <w:r>
        <w:tab/>
        <w:t>Acting on Eleanor’s behalf, he asked William, Vicar of Kirby Hill(q.v.),</w:t>
      </w:r>
    </w:p>
    <w:p w:rsidR="00030774" w:rsidRDefault="00030774" w:rsidP="00030774">
      <w:pPr>
        <w:pStyle w:val="NoSpacing"/>
      </w:pPr>
      <w:r>
        <w:tab/>
      </w:r>
      <w:r>
        <w:tab/>
        <w:t>to baptise her newly-born daughter, Margery(q.v.), which he did.</w:t>
      </w:r>
    </w:p>
    <w:p w:rsidR="00030774" w:rsidRDefault="00030774" w:rsidP="00030774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24-129)</w:t>
      </w:r>
    </w:p>
    <w:p w:rsidR="00030774" w:rsidRDefault="00030774" w:rsidP="00030774">
      <w:pPr>
        <w:pStyle w:val="NoSpacing"/>
      </w:pPr>
    </w:p>
    <w:p w:rsidR="00030774" w:rsidRDefault="00030774" w:rsidP="00030774">
      <w:pPr>
        <w:pStyle w:val="NoSpacing"/>
      </w:pPr>
    </w:p>
    <w:p w:rsidR="00030774" w:rsidRDefault="00030774" w:rsidP="00030774">
      <w:pPr>
        <w:pStyle w:val="NoSpacing"/>
      </w:pPr>
      <w:r>
        <w:t>3 September 2017</w:t>
      </w:r>
    </w:p>
    <w:p w:rsidR="006B2F86" w:rsidRPr="00E71FC3" w:rsidRDefault="000307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74" w:rsidRDefault="00030774" w:rsidP="00E71FC3">
      <w:pPr>
        <w:spacing w:after="0" w:line="240" w:lineRule="auto"/>
      </w:pPr>
      <w:r>
        <w:separator/>
      </w:r>
    </w:p>
  </w:endnote>
  <w:endnote w:type="continuationSeparator" w:id="0">
    <w:p w:rsidR="00030774" w:rsidRDefault="0003077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74" w:rsidRDefault="00030774" w:rsidP="00E71FC3">
      <w:pPr>
        <w:spacing w:after="0" w:line="240" w:lineRule="auto"/>
      </w:pPr>
      <w:r>
        <w:separator/>
      </w:r>
    </w:p>
  </w:footnote>
  <w:footnote w:type="continuationSeparator" w:id="0">
    <w:p w:rsidR="00030774" w:rsidRDefault="0003077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74"/>
    <w:rsid w:val="0003077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872DC-39AD-4696-BA5F-217E4A7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2017-09-03T19:55:00Z</dcterms:created>
  <dcterms:modified xsi:type="dcterms:W3CDTF">2017-09-03T19:55:00Z</dcterms:modified>
</cp:coreProperties>
</file>