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469" w:rsidRDefault="00FE6469" w:rsidP="00FE64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BEDEWELL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fl.1433)</w:t>
      </w:r>
    </w:p>
    <w:p w:rsidR="00FE6469" w:rsidRDefault="00FE6469" w:rsidP="00FE64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6469" w:rsidRDefault="00FE6469" w:rsidP="00FE64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6469" w:rsidRDefault="00FE6469" w:rsidP="00FE64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May1433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Hatfield Broad Oak,</w:t>
      </w:r>
    </w:p>
    <w:p w:rsidR="00FE6469" w:rsidRDefault="00FE6469" w:rsidP="00FE64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Essex, into the lands of the late Richard </w:t>
      </w:r>
      <w:proofErr w:type="spellStart"/>
      <w:r>
        <w:rPr>
          <w:rFonts w:ascii="Times New Roman" w:hAnsi="Times New Roman" w:cs="Times New Roman"/>
          <w:sz w:val="24"/>
          <w:szCs w:val="24"/>
        </w:rPr>
        <w:t>Rede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hundred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of Harlow.</w:t>
      </w:r>
    </w:p>
    <w:p w:rsidR="00FE6469" w:rsidRDefault="00FE6469" w:rsidP="00FE64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24-31)</w:t>
      </w:r>
    </w:p>
    <w:p w:rsidR="00FE6469" w:rsidRDefault="00FE6469" w:rsidP="00FE64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6469" w:rsidRDefault="00FE6469" w:rsidP="00FE64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6469" w:rsidRPr="000E4FF1" w:rsidRDefault="00FE6469" w:rsidP="00FE64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February 2016</w:t>
      </w:r>
    </w:p>
    <w:p w:rsidR="00DD5B8A" w:rsidRPr="00FE6469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FE64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469" w:rsidRDefault="00FE6469" w:rsidP="00564E3C">
      <w:pPr>
        <w:spacing w:after="0" w:line="240" w:lineRule="auto"/>
      </w:pPr>
      <w:r>
        <w:separator/>
      </w:r>
    </w:p>
  </w:endnote>
  <w:endnote w:type="continuationSeparator" w:id="0">
    <w:p w:rsidR="00FE6469" w:rsidRDefault="00FE6469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FE6469">
      <w:rPr>
        <w:rFonts w:ascii="Times New Roman" w:hAnsi="Times New Roman" w:cs="Times New Roman"/>
        <w:noProof/>
        <w:sz w:val="24"/>
        <w:szCs w:val="24"/>
      </w:rPr>
      <w:t>18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469" w:rsidRDefault="00FE6469" w:rsidP="00564E3C">
      <w:pPr>
        <w:spacing w:after="0" w:line="240" w:lineRule="auto"/>
      </w:pPr>
      <w:r>
        <w:separator/>
      </w:r>
    </w:p>
  </w:footnote>
  <w:footnote w:type="continuationSeparator" w:id="0">
    <w:p w:rsidR="00FE6469" w:rsidRDefault="00FE6469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69"/>
    <w:rsid w:val="00372DC6"/>
    <w:rsid w:val="00564E3C"/>
    <w:rsid w:val="0064591D"/>
    <w:rsid w:val="00DD5B8A"/>
    <w:rsid w:val="00EB41B8"/>
    <w:rsid w:val="00F14DE1"/>
    <w:rsid w:val="00FE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FC9D7"/>
  <w15:chartTrackingRefBased/>
  <w15:docId w15:val="{48B0150F-4D40-4A10-A296-6C90E8EA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2016-02-18T21:41:00Z</dcterms:created>
  <dcterms:modified xsi:type="dcterms:W3CDTF">2016-02-18T21:42:00Z</dcterms:modified>
</cp:coreProperties>
</file>