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915F0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BEDMOND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d.1419)</w:t>
      </w:r>
    </w:p>
    <w:p w:rsidR="00915F09" w:rsidRDefault="00915F0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Rector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Clutton</w:t>
      </w:r>
      <w:proofErr w:type="spellEnd"/>
      <w:r>
        <w:rPr>
          <w:rFonts w:ascii="Times New Roman" w:hAnsi="Times New Roman" w:cs="Times New Roman"/>
          <w:sz w:val="24"/>
          <w:szCs w:val="24"/>
        </w:rPr>
        <w:t>, Somerset.</w:t>
      </w:r>
    </w:p>
    <w:p w:rsidR="00915F09" w:rsidRDefault="00915F0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F09" w:rsidRDefault="00915F0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F09" w:rsidRDefault="00915F0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Sep.1408</w:t>
      </w:r>
      <w:r>
        <w:rPr>
          <w:rFonts w:ascii="Times New Roman" w:hAnsi="Times New Roman" w:cs="Times New Roman"/>
          <w:sz w:val="24"/>
          <w:szCs w:val="24"/>
        </w:rPr>
        <w:tab/>
        <w:t xml:space="preserve">He exchanged with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Yvery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Rector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Clyst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St.Lawrence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Devon.</w:t>
      </w:r>
    </w:p>
    <w:p w:rsidR="00915F09" w:rsidRDefault="00915F0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(Stafford Register p.157)</w:t>
      </w:r>
    </w:p>
    <w:p w:rsidR="00915F09" w:rsidRDefault="00915F0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F09" w:rsidRDefault="00915F0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F09" w:rsidRPr="00915F09" w:rsidRDefault="00915F09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January 2016</w:t>
      </w:r>
      <w:bookmarkStart w:id="0" w:name="_GoBack"/>
      <w:bookmarkEnd w:id="0"/>
    </w:p>
    <w:sectPr w:rsidR="00915F09" w:rsidRPr="00915F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F09" w:rsidRDefault="00915F09" w:rsidP="00564E3C">
      <w:pPr>
        <w:spacing w:after="0" w:line="240" w:lineRule="auto"/>
      </w:pPr>
      <w:r>
        <w:separator/>
      </w:r>
    </w:p>
  </w:endnote>
  <w:endnote w:type="continuationSeparator" w:id="0">
    <w:p w:rsidR="00915F09" w:rsidRDefault="00915F0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15F09">
      <w:rPr>
        <w:rFonts w:ascii="Times New Roman" w:hAnsi="Times New Roman" w:cs="Times New Roman"/>
        <w:noProof/>
        <w:sz w:val="24"/>
        <w:szCs w:val="24"/>
      </w:rPr>
      <w:t>5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F09" w:rsidRDefault="00915F09" w:rsidP="00564E3C">
      <w:pPr>
        <w:spacing w:after="0" w:line="240" w:lineRule="auto"/>
      </w:pPr>
      <w:r>
        <w:separator/>
      </w:r>
    </w:p>
  </w:footnote>
  <w:footnote w:type="continuationSeparator" w:id="0">
    <w:p w:rsidR="00915F09" w:rsidRDefault="00915F0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09"/>
    <w:rsid w:val="00372DC6"/>
    <w:rsid w:val="00564E3C"/>
    <w:rsid w:val="0064591D"/>
    <w:rsid w:val="00915F09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D3008"/>
  <w15:chartTrackingRefBased/>
  <w15:docId w15:val="{CDA79244-82E8-4AB7-BDC4-7035A843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2016-01-05T22:27:00Z</dcterms:created>
  <dcterms:modified xsi:type="dcterms:W3CDTF">2016-01-05T22:30:00Z</dcterms:modified>
</cp:coreProperties>
</file>