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CA225" w14:textId="77777777" w:rsidR="00B23E9B" w:rsidRDefault="00B23E9B" w:rsidP="00B23E9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Richard BEDON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fl.1451)</w:t>
      </w:r>
    </w:p>
    <w:p w14:paraId="5BB52248" w14:textId="77777777" w:rsidR="00B23E9B" w:rsidRDefault="00B23E9B" w:rsidP="00B23E9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 Coventry. </w:t>
      </w:r>
    </w:p>
    <w:p w14:paraId="4EF110E0" w14:textId="77777777" w:rsidR="00B23E9B" w:rsidRDefault="00B23E9B" w:rsidP="00B23E9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12150B9" w14:textId="77777777" w:rsidR="00B23E9B" w:rsidRDefault="00B23E9B" w:rsidP="00B23E9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6227989" w14:textId="77777777" w:rsidR="00B23E9B" w:rsidRDefault="00B23E9B" w:rsidP="00B23E9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6 Feb.1451</w:t>
      </w:r>
      <w:r>
        <w:rPr>
          <w:rFonts w:ascii="Times New Roman" w:hAnsi="Times New Roman" w:cs="Times New Roman"/>
          <w:sz w:val="24"/>
          <w:szCs w:val="24"/>
        </w:rPr>
        <w:tab/>
        <w:t xml:space="preserve">He was at a meeting in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St.Mary’s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Hall about the cleaning of the city ditches.</w:t>
      </w:r>
    </w:p>
    <w:p w14:paraId="339D5CAE" w14:textId="77777777" w:rsidR="00B23E9B" w:rsidRDefault="00B23E9B" w:rsidP="00B23E9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(“Coventry </w:t>
      </w:r>
      <w:proofErr w:type="spellStart"/>
      <w:r>
        <w:rPr>
          <w:rFonts w:ascii="Times New Roman" w:hAnsi="Times New Roman" w:cs="Times New Roman"/>
          <w:sz w:val="24"/>
          <w:szCs w:val="24"/>
        </w:rPr>
        <w:t>Leet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Book” p.256)</w:t>
      </w:r>
    </w:p>
    <w:p w14:paraId="36F945DF" w14:textId="77777777" w:rsidR="00B23E9B" w:rsidRDefault="00B23E9B" w:rsidP="00B23E9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3FA3A81" w14:textId="77777777" w:rsidR="00B23E9B" w:rsidRDefault="00B23E9B" w:rsidP="00B23E9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1A32D13" w14:textId="77777777" w:rsidR="00B23E9B" w:rsidRPr="004F290A" w:rsidRDefault="00B23E9B" w:rsidP="00B23E9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 April 2021</w:t>
      </w:r>
    </w:p>
    <w:p w14:paraId="357809FC" w14:textId="77777777" w:rsidR="00BA00AB" w:rsidRPr="00EB320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8E8C2A" w14:textId="77777777" w:rsidR="00B23E9B" w:rsidRDefault="00B23E9B" w:rsidP="009139A6">
      <w:r>
        <w:separator/>
      </w:r>
    </w:p>
  </w:endnote>
  <w:endnote w:type="continuationSeparator" w:id="0">
    <w:p w14:paraId="4AD89F11" w14:textId="77777777" w:rsidR="00B23E9B" w:rsidRDefault="00B23E9B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4B803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C403E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 xml:space="preserve">Compilation copyright </w:t>
    </w:r>
    <w:proofErr w:type="spellStart"/>
    <w:r w:rsidRPr="009139A6">
      <w:rPr>
        <w:rFonts w:ascii="Times New Roman" w:hAnsi="Times New Roman" w:cs="Times New Roman"/>
      </w:rPr>
      <w:t>I.</w:t>
    </w:r>
    <w:proofErr w:type="gramStart"/>
    <w:r w:rsidRPr="009139A6">
      <w:rPr>
        <w:rFonts w:ascii="Times New Roman" w:hAnsi="Times New Roman"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4548D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23D379" w14:textId="77777777" w:rsidR="00B23E9B" w:rsidRDefault="00B23E9B" w:rsidP="009139A6">
      <w:r>
        <w:separator/>
      </w:r>
    </w:p>
  </w:footnote>
  <w:footnote w:type="continuationSeparator" w:id="0">
    <w:p w14:paraId="6F45135C" w14:textId="77777777" w:rsidR="00B23E9B" w:rsidRDefault="00B23E9B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7C229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3BE52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71890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E9B"/>
    <w:rsid w:val="000666E0"/>
    <w:rsid w:val="002510B7"/>
    <w:rsid w:val="005C130B"/>
    <w:rsid w:val="00826F5C"/>
    <w:rsid w:val="009139A6"/>
    <w:rsid w:val="009448BB"/>
    <w:rsid w:val="00A3176C"/>
    <w:rsid w:val="00AE65F8"/>
    <w:rsid w:val="00B23E9B"/>
    <w:rsid w:val="00BA00AB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96F951"/>
  <w15:chartTrackingRefBased/>
  <w15:docId w15:val="{DF5EF9C5-F247-4FB8-9CE8-1AB63CA19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1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2021-04-30T15:38:00Z</dcterms:created>
  <dcterms:modified xsi:type="dcterms:W3CDTF">2021-04-30T15:39:00Z</dcterms:modified>
</cp:coreProperties>
</file>