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C381" w14:textId="450DC04F" w:rsidR="00923D07" w:rsidRDefault="00923D07" w:rsidP="00923D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BEDYKES</w:t>
      </w:r>
      <w:r w:rsidR="00521B90">
        <w:rPr>
          <w:rFonts w:ascii="Times New Roman" w:hAnsi="Times New Roman" w:cs="Times New Roman"/>
          <w:sz w:val="24"/>
          <w:szCs w:val="24"/>
          <w:u w:val="single"/>
        </w:rPr>
        <w:t xml:space="preserve"> (BEDYK)</w:t>
      </w:r>
      <w:r>
        <w:rPr>
          <w:rFonts w:ascii="Times New Roman" w:hAnsi="Times New Roman" w:cs="Times New Roman"/>
          <w:sz w:val="24"/>
          <w:szCs w:val="24"/>
        </w:rPr>
        <w:t xml:space="preserve">       (fl.1484)</w:t>
      </w:r>
    </w:p>
    <w:p w14:paraId="5A34FD75" w14:textId="77777777" w:rsidR="00923D07" w:rsidRDefault="00923D07" w:rsidP="00923D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Cutler.</w:t>
      </w:r>
    </w:p>
    <w:p w14:paraId="3DEC6A4A" w14:textId="77777777" w:rsidR="00923D07" w:rsidRDefault="00923D07" w:rsidP="00923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B66B3B" w14:textId="6A6DB8E2" w:rsidR="00923D07" w:rsidRDefault="00923D07" w:rsidP="00923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9867F8" w14:textId="77777777" w:rsidR="00116257" w:rsidRDefault="00116257" w:rsidP="001162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He took on an apprentice, William Belle(q.v.).</w:t>
      </w:r>
    </w:p>
    <w:p w14:paraId="0E5A9F28" w14:textId="18CD5835" w:rsidR="00116257" w:rsidRDefault="00116257" w:rsidP="00923D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3E3C81D0" w14:textId="77777777" w:rsidR="00923D07" w:rsidRDefault="00923D07" w:rsidP="00923D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1484</w:t>
      </w:r>
      <w:r>
        <w:rPr>
          <w:rFonts w:ascii="Times New Roman" w:hAnsi="Times New Roman" w:cs="Times New Roman"/>
          <w:sz w:val="24"/>
          <w:szCs w:val="24"/>
        </w:rPr>
        <w:tab/>
        <w:t>He took on an apprentice, Richard Grey(q.v.).</w:t>
      </w:r>
    </w:p>
    <w:p w14:paraId="324CD810" w14:textId="77777777" w:rsidR="00923D07" w:rsidRDefault="00923D07" w:rsidP="00923D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4909ACF0" w14:textId="77777777" w:rsidR="00923D07" w:rsidRDefault="00923D07" w:rsidP="00923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3C45D6" w14:textId="77777777" w:rsidR="00923D07" w:rsidRDefault="00923D07" w:rsidP="00923D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4FE3A2" w14:textId="18BD9E4E" w:rsidR="00923D07" w:rsidRDefault="00923D07" w:rsidP="00923D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May 2022</w:t>
      </w:r>
    </w:p>
    <w:p w14:paraId="3D6EE0E4" w14:textId="1B2FB787" w:rsidR="00116257" w:rsidRDefault="00116257" w:rsidP="00923D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February 2023</w:t>
      </w:r>
    </w:p>
    <w:p w14:paraId="76C60DC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FDFE" w14:textId="77777777" w:rsidR="008456E4" w:rsidRDefault="008456E4" w:rsidP="009139A6">
      <w:r>
        <w:separator/>
      </w:r>
    </w:p>
  </w:endnote>
  <w:endnote w:type="continuationSeparator" w:id="0">
    <w:p w14:paraId="3A85760D" w14:textId="77777777" w:rsidR="008456E4" w:rsidRDefault="008456E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CB6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749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079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CA08" w14:textId="77777777" w:rsidR="008456E4" w:rsidRDefault="008456E4" w:rsidP="009139A6">
      <w:r>
        <w:separator/>
      </w:r>
    </w:p>
  </w:footnote>
  <w:footnote w:type="continuationSeparator" w:id="0">
    <w:p w14:paraId="0733D0C3" w14:textId="77777777" w:rsidR="008456E4" w:rsidRDefault="008456E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172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6AA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824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07"/>
    <w:rsid w:val="000666E0"/>
    <w:rsid w:val="00116257"/>
    <w:rsid w:val="002510B7"/>
    <w:rsid w:val="00521B90"/>
    <w:rsid w:val="005C130B"/>
    <w:rsid w:val="00826F5C"/>
    <w:rsid w:val="008456E4"/>
    <w:rsid w:val="009139A6"/>
    <w:rsid w:val="00923D07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B4F5"/>
  <w15:chartTrackingRefBased/>
  <w15:docId w15:val="{0201401C-DD95-4BB6-83C9-65AA9C78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2022-05-14T13:38:00Z</dcterms:created>
  <dcterms:modified xsi:type="dcterms:W3CDTF">2023-03-02T10:06:00Z</dcterms:modified>
</cp:coreProperties>
</file>