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C523C" w14:textId="77777777" w:rsidR="00611627" w:rsidRDefault="00611627" w:rsidP="0061162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Henry BEDYLL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fl.1417)</w:t>
      </w:r>
    </w:p>
    <w:p w14:paraId="601B8696" w14:textId="77777777" w:rsidR="00611627" w:rsidRDefault="00611627" w:rsidP="0061162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Archer.</w:t>
      </w:r>
    </w:p>
    <w:p w14:paraId="1B070A93" w14:textId="77777777" w:rsidR="00611627" w:rsidRDefault="00611627" w:rsidP="00611627">
      <w:pPr>
        <w:pStyle w:val="NoSpacing"/>
        <w:rPr>
          <w:rFonts w:cs="Times New Roman"/>
          <w:szCs w:val="24"/>
        </w:rPr>
      </w:pPr>
    </w:p>
    <w:p w14:paraId="782D7A52" w14:textId="77777777" w:rsidR="00611627" w:rsidRDefault="00611627" w:rsidP="00611627">
      <w:pPr>
        <w:pStyle w:val="NoSpacing"/>
        <w:rPr>
          <w:rFonts w:cs="Times New Roman"/>
          <w:szCs w:val="24"/>
        </w:rPr>
      </w:pPr>
    </w:p>
    <w:p w14:paraId="03BAA297" w14:textId="77777777" w:rsidR="00611627" w:rsidRDefault="00611627" w:rsidP="00611627">
      <w:pPr>
        <w:pStyle w:val="NoSpacing"/>
        <w:ind w:left="1440" w:hanging="720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szCs w:val="24"/>
        </w:rPr>
        <w:t>1417</w:t>
      </w:r>
      <w:r>
        <w:rPr>
          <w:rFonts w:cs="Times New Roman"/>
          <w:szCs w:val="24"/>
        </w:rPr>
        <w:tab/>
      </w:r>
      <w:r>
        <w:rPr>
          <w:rFonts w:cs="Times New Roman"/>
          <w:color w:val="282B30"/>
          <w:szCs w:val="24"/>
          <w:shd w:val="clear" w:color="auto" w:fill="FFFFFF"/>
        </w:rPr>
        <w:t>He served in France under the command of Humphrey, Duke of Gloucester(q.v.).</w:t>
      </w:r>
    </w:p>
    <w:p w14:paraId="29FC25A4" w14:textId="77777777" w:rsidR="00611627" w:rsidRDefault="00611627" w:rsidP="00611627">
      <w:pPr>
        <w:pStyle w:val="NoSpacing"/>
        <w:ind w:left="1440"/>
        <w:rPr>
          <w:rFonts w:cs="Times New Roman"/>
          <w:color w:val="282B30"/>
          <w:szCs w:val="24"/>
          <w:shd w:val="clear" w:color="auto" w:fill="FFFFFF"/>
        </w:rPr>
      </w:pPr>
      <w:r w:rsidRPr="006159FE">
        <w:rPr>
          <w:rFonts w:cs="Times New Roman"/>
          <w:color w:val="282B30"/>
          <w:szCs w:val="24"/>
          <w:shd w:val="clear" w:color="auto" w:fill="FFFFFF"/>
        </w:rPr>
        <w:t>(</w:t>
      </w:r>
      <w:r>
        <w:rPr>
          <w:rFonts w:cs="Times New Roman"/>
          <w:color w:val="282B30"/>
          <w:szCs w:val="24"/>
          <w:shd w:val="clear" w:color="auto" w:fill="FFFFFF"/>
        </w:rPr>
        <w:t xml:space="preserve">ref. </w:t>
      </w:r>
      <w:r w:rsidRPr="006159FE">
        <w:rPr>
          <w:rFonts w:cs="Times New Roman"/>
          <w:color w:val="282B30"/>
          <w:szCs w:val="24"/>
          <w:shd w:val="clear" w:color="auto" w:fill="FFFFFF"/>
        </w:rPr>
        <w:t>TNA</w:t>
      </w:r>
      <w:r>
        <w:rPr>
          <w:rFonts w:cs="Times New Roman"/>
          <w:color w:val="282B30"/>
          <w:szCs w:val="24"/>
          <w:shd w:val="clear" w:color="auto" w:fill="FFFFFF"/>
        </w:rPr>
        <w:t>, E101/51/2, m3,</w:t>
      </w:r>
      <w:r w:rsidRPr="006159FE">
        <w:rPr>
          <w:rFonts w:cs="Times New Roman"/>
          <w:color w:val="282B30"/>
          <w:szCs w:val="24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rFonts w:cs="Times New Roman"/>
          <w:color w:val="282B30"/>
          <w:szCs w:val="24"/>
          <w:shd w:val="clear" w:color="auto" w:fill="FFFFFF"/>
        </w:rPr>
        <w:t>accessed</w:t>
      </w:r>
    </w:p>
    <w:p w14:paraId="493CD38D" w14:textId="77777777" w:rsidR="00611627" w:rsidRDefault="00611627" w:rsidP="00611627">
      <w:pPr>
        <w:pStyle w:val="NoSpacing"/>
        <w:ind w:left="720" w:firstLine="720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19 April 2020)</w:t>
      </w:r>
    </w:p>
    <w:p w14:paraId="3D8CB34C" w14:textId="77777777" w:rsidR="00611627" w:rsidRDefault="00611627" w:rsidP="00611627">
      <w:pPr>
        <w:pStyle w:val="NoSpacing"/>
        <w:rPr>
          <w:rFonts w:cs="Times New Roman"/>
          <w:szCs w:val="24"/>
        </w:rPr>
      </w:pPr>
    </w:p>
    <w:p w14:paraId="59C733BD" w14:textId="77777777" w:rsidR="00611627" w:rsidRDefault="00611627" w:rsidP="00611627">
      <w:pPr>
        <w:pStyle w:val="NoSpacing"/>
        <w:rPr>
          <w:rFonts w:cs="Times New Roman"/>
          <w:szCs w:val="24"/>
        </w:rPr>
      </w:pPr>
    </w:p>
    <w:p w14:paraId="4A18BE4A" w14:textId="77777777" w:rsidR="00611627" w:rsidRDefault="00611627" w:rsidP="0061162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7 October 2022</w:t>
      </w:r>
    </w:p>
    <w:p w14:paraId="4B2B35FE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FF47D" w14:textId="77777777" w:rsidR="00611627" w:rsidRDefault="00611627" w:rsidP="009139A6">
      <w:r>
        <w:separator/>
      </w:r>
    </w:p>
  </w:endnote>
  <w:endnote w:type="continuationSeparator" w:id="0">
    <w:p w14:paraId="350A6675" w14:textId="77777777" w:rsidR="00611627" w:rsidRDefault="0061162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CAB2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11770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03D15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32245" w14:textId="77777777" w:rsidR="00611627" w:rsidRDefault="00611627" w:rsidP="009139A6">
      <w:r>
        <w:separator/>
      </w:r>
    </w:p>
  </w:footnote>
  <w:footnote w:type="continuationSeparator" w:id="0">
    <w:p w14:paraId="1814008C" w14:textId="77777777" w:rsidR="00611627" w:rsidRDefault="0061162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AAC7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B752D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266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627"/>
    <w:rsid w:val="000666E0"/>
    <w:rsid w:val="002510B7"/>
    <w:rsid w:val="005C130B"/>
    <w:rsid w:val="00611627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77F66"/>
  <w15:chartTrackingRefBased/>
  <w15:docId w15:val="{066E728C-C48B-4D15-8BEF-B4486A44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2022-11-08T19:33:00Z</dcterms:created>
  <dcterms:modified xsi:type="dcterms:W3CDTF">2022-11-08T19:33:00Z</dcterms:modified>
</cp:coreProperties>
</file>