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7C8D" w14:textId="50F0F9C9" w:rsidR="00BA00AB" w:rsidRDefault="005F15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BELL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fl.1468-9)</w:t>
      </w:r>
    </w:p>
    <w:p w14:paraId="47AB653E" w14:textId="1AF3127F" w:rsidR="005F15C9" w:rsidRDefault="005F15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 Bailiff.</w:t>
      </w:r>
    </w:p>
    <w:p w14:paraId="7A19600F" w14:textId="3A871C0E" w:rsidR="005F15C9" w:rsidRDefault="005F15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C219F" w14:textId="3FB2B71D" w:rsidR="005F15C9" w:rsidRDefault="005F15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5B05F" w14:textId="77777777" w:rsid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1468-9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occurs in the Burgess Roll.</w:t>
      </w:r>
    </w:p>
    <w:p w14:paraId="3A4BCF81" w14:textId="77777777" w:rsid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4627B22B" w14:textId="37D555F9" w:rsid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500515" w14:textId="2EDF9F04" w:rsid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4329F" w14:textId="7476D341" w:rsid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3481F" w14:textId="09AB3581" w:rsidR="005F15C9" w:rsidRPr="005F15C9" w:rsidRDefault="005F15C9" w:rsidP="005F1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2021</w:t>
      </w:r>
    </w:p>
    <w:sectPr w:rsidR="005F15C9" w:rsidRPr="005F1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4D096" w14:textId="77777777" w:rsidR="005F15C9" w:rsidRDefault="005F15C9" w:rsidP="009139A6">
      <w:r>
        <w:separator/>
      </w:r>
    </w:p>
  </w:endnote>
  <w:endnote w:type="continuationSeparator" w:id="0">
    <w:p w14:paraId="27740756" w14:textId="77777777" w:rsidR="005F15C9" w:rsidRDefault="005F15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682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698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45A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A05A3" w14:textId="77777777" w:rsidR="005F15C9" w:rsidRDefault="005F15C9" w:rsidP="009139A6">
      <w:r>
        <w:separator/>
      </w:r>
    </w:p>
  </w:footnote>
  <w:footnote w:type="continuationSeparator" w:id="0">
    <w:p w14:paraId="6B910C96" w14:textId="77777777" w:rsidR="005F15C9" w:rsidRDefault="005F15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61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268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9E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9"/>
    <w:rsid w:val="000666E0"/>
    <w:rsid w:val="002510B7"/>
    <w:rsid w:val="005C130B"/>
    <w:rsid w:val="005F15C9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FD5B"/>
  <w15:chartTrackingRefBased/>
  <w15:docId w15:val="{5CBA324E-90A9-43DE-B666-1E61CDD6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2021-02-27T20:35:00Z</dcterms:created>
  <dcterms:modified xsi:type="dcterms:W3CDTF">2021-02-27T20:37:00Z</dcterms:modified>
</cp:coreProperties>
</file>