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0AF4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7EE5140B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Tadcaster. Yeoman.</w:t>
      </w:r>
    </w:p>
    <w:p w14:paraId="353EEF4B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EEF7B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6165B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Thomas Nelson of York, merchant(q.v.), brought a plaint of debt against him,</w:t>
      </w:r>
    </w:p>
    <w:p w14:paraId="41F45E46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Bradkirk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Hull(q.v.),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Dringhouses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</w:p>
    <w:p w14:paraId="56D18CA1" w14:textId="77777777" w:rsidR="00C23197" w:rsidRDefault="00C23197" w:rsidP="00C231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Tadcaster(q.v.) 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Barnby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00CD73A" w14:textId="77777777" w:rsidR="00C23197" w:rsidRDefault="00C23197" w:rsidP="00C231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A9A4A3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DCF84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ECDAC" w14:textId="77777777" w:rsidR="00C23197" w:rsidRDefault="00C23197" w:rsidP="00C23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2022</w:t>
      </w:r>
    </w:p>
    <w:p w14:paraId="52E2DD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EA1" w14:textId="77777777" w:rsidR="00C23197" w:rsidRDefault="00C23197" w:rsidP="009139A6">
      <w:r>
        <w:separator/>
      </w:r>
    </w:p>
  </w:endnote>
  <w:endnote w:type="continuationSeparator" w:id="0">
    <w:p w14:paraId="1DB52638" w14:textId="77777777" w:rsidR="00C23197" w:rsidRDefault="00C231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7E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AB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112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FA96" w14:textId="77777777" w:rsidR="00C23197" w:rsidRDefault="00C23197" w:rsidP="009139A6">
      <w:r>
        <w:separator/>
      </w:r>
    </w:p>
  </w:footnote>
  <w:footnote w:type="continuationSeparator" w:id="0">
    <w:p w14:paraId="32EB6B18" w14:textId="77777777" w:rsidR="00C23197" w:rsidRDefault="00C231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91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071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42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2319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12A7"/>
  <w15:chartTrackingRefBased/>
  <w15:docId w15:val="{CA391B9B-4ED1-450D-B08F-6D51B22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23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2022-05-30T07:47:00Z</dcterms:created>
  <dcterms:modified xsi:type="dcterms:W3CDTF">2022-05-30T07:48:00Z</dcterms:modified>
</cp:coreProperties>
</file>