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2FAC" w14:textId="77777777" w:rsidR="00994FD2" w:rsidRDefault="00994FD2" w:rsidP="00994FD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BELL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fl.1487)</w:t>
      </w:r>
    </w:p>
    <w:p w14:paraId="11C99EF2" w14:textId="77777777" w:rsidR="00994FD2" w:rsidRDefault="00994FD2" w:rsidP="00994FD2">
      <w:pPr>
        <w:pStyle w:val="NoSpacing"/>
        <w:rPr>
          <w:rFonts w:cs="Times New Roman"/>
          <w:szCs w:val="24"/>
        </w:rPr>
      </w:pPr>
    </w:p>
    <w:p w14:paraId="7EE36BFF" w14:textId="77777777" w:rsidR="00994FD2" w:rsidRDefault="00994FD2" w:rsidP="00994FD2">
      <w:pPr>
        <w:pStyle w:val="NoSpacing"/>
        <w:rPr>
          <w:rFonts w:cs="Times New Roman"/>
          <w:szCs w:val="24"/>
        </w:rPr>
      </w:pPr>
    </w:p>
    <w:p w14:paraId="75B31DC7" w14:textId="77777777" w:rsidR="00994FD2" w:rsidRDefault="00994FD2" w:rsidP="00994FD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8 Jun.1487</w:t>
      </w:r>
      <w:r>
        <w:rPr>
          <w:rFonts w:cs="Times New Roman"/>
          <w:szCs w:val="24"/>
        </w:rPr>
        <w:tab/>
        <w:t xml:space="preserve">Thomas </w:t>
      </w:r>
      <w:proofErr w:type="spellStart"/>
      <w:r>
        <w:rPr>
          <w:rFonts w:cs="Times New Roman"/>
          <w:szCs w:val="24"/>
        </w:rPr>
        <w:t>Brackley</w:t>
      </w:r>
      <w:proofErr w:type="spellEnd"/>
      <w:r>
        <w:rPr>
          <w:rFonts w:cs="Times New Roman"/>
          <w:szCs w:val="24"/>
        </w:rPr>
        <w:t xml:space="preserve"> of Surrey(q.v.) appointed him as a joint executor of his Will.</w:t>
      </w:r>
    </w:p>
    <w:p w14:paraId="738A5D24" w14:textId="77777777" w:rsidR="00994FD2" w:rsidRDefault="00994FD2" w:rsidP="00994FD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proofErr w:type="spellStart"/>
      <w:r>
        <w:rPr>
          <w:rFonts w:cs="Times New Roman"/>
          <w:szCs w:val="24"/>
        </w:rPr>
        <w:t>Spage</w:t>
      </w:r>
      <w:proofErr w:type="spellEnd"/>
      <w:r>
        <w:rPr>
          <w:rFonts w:cs="Times New Roman"/>
          <w:szCs w:val="24"/>
        </w:rPr>
        <w:t xml:space="preserve"> p.57)</w:t>
      </w:r>
    </w:p>
    <w:p w14:paraId="1E24260A" w14:textId="77777777" w:rsidR="00994FD2" w:rsidRDefault="00994FD2" w:rsidP="00994FD2">
      <w:pPr>
        <w:pStyle w:val="NoSpacing"/>
        <w:rPr>
          <w:rFonts w:cs="Times New Roman"/>
          <w:szCs w:val="24"/>
        </w:rPr>
      </w:pPr>
    </w:p>
    <w:p w14:paraId="6BD42020" w14:textId="77777777" w:rsidR="00994FD2" w:rsidRDefault="00994FD2" w:rsidP="00994FD2">
      <w:pPr>
        <w:pStyle w:val="NoSpacing"/>
        <w:rPr>
          <w:rFonts w:cs="Times New Roman"/>
          <w:szCs w:val="24"/>
        </w:rPr>
      </w:pPr>
    </w:p>
    <w:p w14:paraId="43E16B4E" w14:textId="77777777" w:rsidR="00994FD2" w:rsidRDefault="00994FD2" w:rsidP="00994FD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4 November 2022</w:t>
      </w:r>
    </w:p>
    <w:p w14:paraId="24F65CC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171A" w14:textId="77777777" w:rsidR="00994FD2" w:rsidRDefault="00994FD2" w:rsidP="009139A6">
      <w:r>
        <w:separator/>
      </w:r>
    </w:p>
  </w:endnote>
  <w:endnote w:type="continuationSeparator" w:id="0">
    <w:p w14:paraId="7122CD98" w14:textId="77777777" w:rsidR="00994FD2" w:rsidRDefault="00994FD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69E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77F6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56F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7A24" w14:textId="77777777" w:rsidR="00994FD2" w:rsidRDefault="00994FD2" w:rsidP="009139A6">
      <w:r>
        <w:separator/>
      </w:r>
    </w:p>
  </w:footnote>
  <w:footnote w:type="continuationSeparator" w:id="0">
    <w:p w14:paraId="373DA28F" w14:textId="77777777" w:rsidR="00994FD2" w:rsidRDefault="00994FD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A15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F4E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CF1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D2"/>
    <w:rsid w:val="000666E0"/>
    <w:rsid w:val="002510B7"/>
    <w:rsid w:val="005C130B"/>
    <w:rsid w:val="00826F5C"/>
    <w:rsid w:val="009139A6"/>
    <w:rsid w:val="009448BB"/>
    <w:rsid w:val="00947624"/>
    <w:rsid w:val="00994FD2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27021"/>
  <w15:chartTrackingRefBased/>
  <w15:docId w15:val="{5D2F673C-1622-4B6E-9D03-983D69AA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2022-11-04T12:47:00Z</dcterms:created>
  <dcterms:modified xsi:type="dcterms:W3CDTF">2022-11-04T12:48:00Z</dcterms:modified>
</cp:coreProperties>
</file>