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F18FB8" w14:textId="77777777" w:rsidR="00821D7C" w:rsidRDefault="00821D7C" w:rsidP="00821D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John BELLE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</w:rPr>
        <w:t>fl.1408)</w:t>
      </w:r>
    </w:p>
    <w:p w14:paraId="33235C9D" w14:textId="77777777" w:rsidR="00821D7C" w:rsidRDefault="00821D7C" w:rsidP="00821D7C">
      <w:pPr>
        <w:rPr>
          <w:rFonts w:ascii="Times New Roman" w:hAnsi="Times New Roman" w:cs="Times New Roman"/>
          <w:sz w:val="24"/>
          <w:szCs w:val="24"/>
        </w:rPr>
      </w:pPr>
    </w:p>
    <w:p w14:paraId="6EA4B38C" w14:textId="77777777" w:rsidR="00821D7C" w:rsidRDefault="00821D7C" w:rsidP="00821D7C">
      <w:pPr>
        <w:rPr>
          <w:rFonts w:ascii="Times New Roman" w:hAnsi="Times New Roman" w:cs="Times New Roman"/>
          <w:sz w:val="24"/>
          <w:szCs w:val="24"/>
        </w:rPr>
      </w:pPr>
    </w:p>
    <w:p w14:paraId="3F88EAC2" w14:textId="77777777" w:rsidR="00821D7C" w:rsidRDefault="00821D7C" w:rsidP="00821D7C">
      <w:pPr>
        <w:ind w:left="1440" w:hanging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 Sep.1408</w:t>
      </w:r>
      <w:r>
        <w:rPr>
          <w:rFonts w:ascii="Times New Roman" w:hAnsi="Times New Roman" w:cs="Times New Roman"/>
          <w:sz w:val="24"/>
          <w:szCs w:val="24"/>
        </w:rPr>
        <w:tab/>
        <w:t xml:space="preserve"> He and Thomas </w:t>
      </w:r>
      <w:proofErr w:type="spellStart"/>
      <w:r>
        <w:rPr>
          <w:rFonts w:ascii="Times New Roman" w:hAnsi="Times New Roman" w:cs="Times New Roman"/>
          <w:sz w:val="24"/>
          <w:szCs w:val="24"/>
        </w:rPr>
        <w:t>Fauconer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(q.v.) were </w:t>
      </w:r>
      <w:r w:rsidRPr="002B5CC1">
        <w:rPr>
          <w:rFonts w:ascii="Times New Roman" w:hAnsi="Times New Roman" w:cs="Times New Roman"/>
          <w:sz w:val="24"/>
          <w:szCs w:val="24"/>
        </w:rPr>
        <w:t>commissioned</w:t>
      </w:r>
      <w:r>
        <w:rPr>
          <w:rFonts w:ascii="Times New Roman" w:hAnsi="Times New Roman" w:cs="Times New Roman"/>
          <w:sz w:val="24"/>
          <w:szCs w:val="24"/>
        </w:rPr>
        <w:t xml:space="preserve"> to collect the subsidies in the port of Boston which had been granted to the King at the last Parliament.  </w:t>
      </w:r>
    </w:p>
    <w:p w14:paraId="02A2F9B5" w14:textId="77777777" w:rsidR="00821D7C" w:rsidRDefault="00821D7C" w:rsidP="00821D7C">
      <w:pPr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(C.F.R. 1405-13 p.107)</w:t>
      </w:r>
    </w:p>
    <w:p w14:paraId="41525771" w14:textId="77777777" w:rsidR="00821D7C" w:rsidRDefault="00821D7C" w:rsidP="00821D7C">
      <w:pPr>
        <w:rPr>
          <w:rFonts w:ascii="Times New Roman" w:hAnsi="Times New Roman" w:cs="Times New Roman"/>
          <w:sz w:val="24"/>
          <w:szCs w:val="24"/>
        </w:rPr>
      </w:pPr>
    </w:p>
    <w:p w14:paraId="0EF156DC" w14:textId="77777777" w:rsidR="00821D7C" w:rsidRDefault="00821D7C" w:rsidP="00821D7C">
      <w:pPr>
        <w:rPr>
          <w:rFonts w:ascii="Times New Roman" w:hAnsi="Times New Roman" w:cs="Times New Roman"/>
          <w:sz w:val="24"/>
          <w:szCs w:val="24"/>
        </w:rPr>
      </w:pPr>
    </w:p>
    <w:p w14:paraId="5B9DE101" w14:textId="77777777" w:rsidR="00821D7C" w:rsidRDefault="00821D7C" w:rsidP="00821D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 November 2021</w:t>
      </w:r>
    </w:p>
    <w:p w14:paraId="6272044D" w14:textId="77777777" w:rsidR="00BA00AB" w:rsidRPr="00EB3209" w:rsidRDefault="00BA00AB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BA00AB" w:rsidRPr="00EB32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4923CB" w14:textId="77777777" w:rsidR="00821D7C" w:rsidRDefault="00821D7C" w:rsidP="009139A6">
      <w:r>
        <w:separator/>
      </w:r>
    </w:p>
  </w:endnote>
  <w:endnote w:type="continuationSeparator" w:id="0">
    <w:p w14:paraId="31AE2E18" w14:textId="77777777" w:rsidR="00821D7C" w:rsidRDefault="00821D7C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657F36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94EDF3" w14:textId="77777777" w:rsidR="009139A6" w:rsidRPr="009139A6" w:rsidRDefault="009139A6">
    <w:pPr>
      <w:pStyle w:val="Footer"/>
      <w:rPr>
        <w:rFonts w:ascii="Times New Roman" w:hAnsi="Times New Roman" w:cs="Times New Roman"/>
      </w:rPr>
    </w:pPr>
    <w:r w:rsidRPr="009139A6">
      <w:rPr>
        <w:rFonts w:ascii="Times New Roman" w:hAnsi="Times New Roman" w:cs="Times New Roman"/>
      </w:rPr>
      <w:t>Compilation copyright I.S.Rogers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3B58C6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1BE0CD" w14:textId="77777777" w:rsidR="00821D7C" w:rsidRDefault="00821D7C" w:rsidP="009139A6">
      <w:r>
        <w:separator/>
      </w:r>
    </w:p>
  </w:footnote>
  <w:footnote w:type="continuationSeparator" w:id="0">
    <w:p w14:paraId="22373211" w14:textId="77777777" w:rsidR="00821D7C" w:rsidRDefault="00821D7C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80B5FA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7B0EE3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FD138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D7C"/>
    <w:rsid w:val="000666E0"/>
    <w:rsid w:val="002510B7"/>
    <w:rsid w:val="005C130B"/>
    <w:rsid w:val="00821D7C"/>
    <w:rsid w:val="00826F5C"/>
    <w:rsid w:val="009139A6"/>
    <w:rsid w:val="009448BB"/>
    <w:rsid w:val="00A3176C"/>
    <w:rsid w:val="00AE65F8"/>
    <w:rsid w:val="00BA00AB"/>
    <w:rsid w:val="00CB4ED9"/>
    <w:rsid w:val="00EB3209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41C6B2"/>
  <w15:chartTrackingRefBased/>
  <w15:docId w15:val="{BC76EA0F-1007-4D96-BDF6-5DF062F7F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1D7C"/>
    <w:pPr>
      <w:spacing w:after="0" w:line="240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</Template>
  <TotalTime>0</TotalTime>
  <Pages>1</Pages>
  <Words>35</Words>
  <Characters>205</Characters>
  <Application>Microsoft Office Word</Application>
  <DocSecurity>0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2022-08-31T19:59:00Z</dcterms:created>
  <dcterms:modified xsi:type="dcterms:W3CDTF">2022-08-31T19:59:00Z</dcterms:modified>
</cp:coreProperties>
</file>