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DCEA" w14:textId="77777777" w:rsidR="00402470" w:rsidRDefault="00402470" w:rsidP="00402470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BELLE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fl.1418)</w:t>
      </w:r>
    </w:p>
    <w:p w14:paraId="475D060D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56BE031A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289E93E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FC5BF7A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304F5787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6EDDB653" w14:textId="77777777" w:rsidR="00402470" w:rsidRDefault="00402470" w:rsidP="00402470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4AA877A7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C0311EB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CD32C73" w14:textId="77777777" w:rsidR="00402470" w:rsidRDefault="00402470" w:rsidP="00402470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18 September 2022   </w:t>
      </w:r>
    </w:p>
    <w:p w14:paraId="386EF0D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0035" w14:textId="77777777" w:rsidR="00402470" w:rsidRDefault="00402470" w:rsidP="009139A6">
      <w:r>
        <w:separator/>
      </w:r>
    </w:p>
  </w:endnote>
  <w:endnote w:type="continuationSeparator" w:id="0">
    <w:p w14:paraId="793D8FED" w14:textId="77777777" w:rsidR="00402470" w:rsidRDefault="004024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547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09A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068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E077" w14:textId="77777777" w:rsidR="00402470" w:rsidRDefault="00402470" w:rsidP="009139A6">
      <w:r>
        <w:separator/>
      </w:r>
    </w:p>
  </w:footnote>
  <w:footnote w:type="continuationSeparator" w:id="0">
    <w:p w14:paraId="39D7DA21" w14:textId="77777777" w:rsidR="00402470" w:rsidRDefault="004024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D2E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6E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D8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70"/>
    <w:rsid w:val="000666E0"/>
    <w:rsid w:val="002510B7"/>
    <w:rsid w:val="00402470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807C"/>
  <w15:chartTrackingRefBased/>
  <w15:docId w15:val="{CA5A3AF0-93D2-4ED5-AB8A-B5F9117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70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2022-10-23T20:33:00Z</dcterms:created>
  <dcterms:modified xsi:type="dcterms:W3CDTF">2022-10-23T20:34:00Z</dcterms:modified>
</cp:coreProperties>
</file>