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80" w:rsidRDefault="00EC2A80" w:rsidP="00EC2A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Stephen BELLE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EC2A80" w:rsidRDefault="00EC2A80" w:rsidP="00EC2A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A80" w:rsidRDefault="00EC2A80" w:rsidP="00EC2A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A80" w:rsidRDefault="00EC2A80" w:rsidP="00EC2A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Jul.1433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the Guildhall,</w:t>
      </w:r>
    </w:p>
    <w:p w:rsidR="00EC2A80" w:rsidRDefault="00EC2A80" w:rsidP="00EC2A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London, into land of the late 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Bourchier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EC2A80" w:rsidRDefault="00EC2A80" w:rsidP="00EC2A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24-83)</w:t>
      </w:r>
    </w:p>
    <w:p w:rsidR="00EC2A80" w:rsidRDefault="00EC2A80" w:rsidP="00EC2A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A80" w:rsidRDefault="00EC2A80" w:rsidP="00EC2A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A80" w:rsidRDefault="00EC2A80" w:rsidP="00EC2A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April 2016</w:t>
      </w:r>
    </w:p>
    <w:p w:rsidR="006B2F86" w:rsidRPr="00EC2A80" w:rsidRDefault="00EC2A8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C2A8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80" w:rsidRDefault="00EC2A80" w:rsidP="00E71FC3">
      <w:pPr>
        <w:spacing w:after="0" w:line="240" w:lineRule="auto"/>
      </w:pPr>
      <w:r>
        <w:separator/>
      </w:r>
    </w:p>
  </w:endnote>
  <w:endnote w:type="continuationSeparator" w:id="0">
    <w:p w:rsidR="00EC2A80" w:rsidRDefault="00EC2A8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80" w:rsidRDefault="00EC2A80" w:rsidP="00E71FC3">
      <w:pPr>
        <w:spacing w:after="0" w:line="240" w:lineRule="auto"/>
      </w:pPr>
      <w:r>
        <w:separator/>
      </w:r>
    </w:p>
  </w:footnote>
  <w:footnote w:type="continuationSeparator" w:id="0">
    <w:p w:rsidR="00EC2A80" w:rsidRDefault="00EC2A8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80"/>
    <w:rsid w:val="00AB52E8"/>
    <w:rsid w:val="00B16D3F"/>
    <w:rsid w:val="00E71FC3"/>
    <w:rsid w:val="00EC2A80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B9E4"/>
  <w15:chartTrackingRefBased/>
  <w15:docId w15:val="{618B2B60-3D7E-41E6-BBEA-D3A602E1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2016-04-28T19:07:00Z</dcterms:created>
  <dcterms:modified xsi:type="dcterms:W3CDTF">2016-04-28T19:08:00Z</dcterms:modified>
</cp:coreProperties>
</file>