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D24D" w14:textId="77777777" w:rsidR="00FC1AFC" w:rsidRDefault="00FC1AFC" w:rsidP="00FC1A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BELLE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37BBBBC0" w14:textId="77777777" w:rsidR="00FC1AFC" w:rsidRDefault="00FC1AFC" w:rsidP="00FC1AF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Archer.</w:t>
      </w:r>
    </w:p>
    <w:p w14:paraId="381E7E2E" w14:textId="77777777" w:rsidR="00FC1AFC" w:rsidRDefault="00FC1AFC" w:rsidP="00FC1AFC">
      <w:pPr>
        <w:pStyle w:val="NoSpacing"/>
        <w:rPr>
          <w:rFonts w:cs="Times New Roman"/>
          <w:szCs w:val="24"/>
        </w:rPr>
      </w:pPr>
    </w:p>
    <w:p w14:paraId="04DB84DB" w14:textId="77777777" w:rsidR="00FC1AFC" w:rsidRDefault="00FC1AFC" w:rsidP="00FC1AFC">
      <w:pPr>
        <w:pStyle w:val="NoSpacing"/>
        <w:rPr>
          <w:rFonts w:cs="Times New Roman"/>
          <w:szCs w:val="24"/>
        </w:rPr>
      </w:pPr>
    </w:p>
    <w:p w14:paraId="74846660" w14:textId="77777777" w:rsidR="00FC1AFC" w:rsidRDefault="00FC1AFC" w:rsidP="00FC1AFC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szCs w:val="24"/>
        </w:rPr>
        <w:t>1417</w:t>
      </w:r>
      <w:r>
        <w:rPr>
          <w:rFonts w:cs="Times New Roman"/>
          <w:szCs w:val="24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Henry, Lord </w:t>
      </w:r>
      <w:proofErr w:type="spellStart"/>
      <w:r>
        <w:rPr>
          <w:rFonts w:cs="Times New Roman"/>
          <w:color w:val="282B30"/>
          <w:szCs w:val="24"/>
          <w:shd w:val="clear" w:color="auto" w:fill="FFFFFF"/>
        </w:rPr>
        <w:t>FitzHugh</w:t>
      </w:r>
      <w:proofErr w:type="spellEnd"/>
      <w:r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16586025" w14:textId="77777777" w:rsidR="00FC1AFC" w:rsidRDefault="00FC1AFC" w:rsidP="00FC1AFC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E101/51/2,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576D3B3D" w14:textId="77777777" w:rsidR="00FC1AFC" w:rsidRDefault="00FC1AFC" w:rsidP="00FC1AFC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14867E29" w14:textId="77777777" w:rsidR="00FC1AFC" w:rsidRDefault="00FC1AFC" w:rsidP="00FC1AFC">
      <w:pPr>
        <w:pStyle w:val="NoSpacing"/>
        <w:tabs>
          <w:tab w:val="left" w:pos="2204"/>
        </w:tabs>
        <w:rPr>
          <w:rFonts w:cs="Times New Roman"/>
          <w:szCs w:val="24"/>
        </w:rPr>
      </w:pPr>
    </w:p>
    <w:p w14:paraId="06A2AD0F" w14:textId="77777777" w:rsidR="00FC1AFC" w:rsidRDefault="00FC1AFC" w:rsidP="00FC1AFC">
      <w:pPr>
        <w:pStyle w:val="NoSpacing"/>
        <w:tabs>
          <w:tab w:val="left" w:pos="2204"/>
        </w:tabs>
        <w:rPr>
          <w:rFonts w:cs="Times New Roman"/>
          <w:szCs w:val="24"/>
        </w:rPr>
      </w:pPr>
    </w:p>
    <w:p w14:paraId="29D5DAD6" w14:textId="77777777" w:rsidR="00FC1AFC" w:rsidRDefault="00FC1AFC" w:rsidP="00FC1AFC">
      <w:pPr>
        <w:pStyle w:val="NoSpacing"/>
        <w:tabs>
          <w:tab w:val="left" w:pos="2204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24 December 2022</w:t>
      </w:r>
    </w:p>
    <w:p w14:paraId="37123C7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90F1" w14:textId="77777777" w:rsidR="00FC1AFC" w:rsidRDefault="00FC1AFC" w:rsidP="009139A6">
      <w:r>
        <w:separator/>
      </w:r>
    </w:p>
  </w:endnote>
  <w:endnote w:type="continuationSeparator" w:id="0">
    <w:p w14:paraId="58971C9F" w14:textId="77777777" w:rsidR="00FC1AFC" w:rsidRDefault="00FC1A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A7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445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64F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D043" w14:textId="77777777" w:rsidR="00FC1AFC" w:rsidRDefault="00FC1AFC" w:rsidP="009139A6">
      <w:r>
        <w:separator/>
      </w:r>
    </w:p>
  </w:footnote>
  <w:footnote w:type="continuationSeparator" w:id="0">
    <w:p w14:paraId="4D91C5B1" w14:textId="77777777" w:rsidR="00FC1AFC" w:rsidRDefault="00FC1A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BA9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CBA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5EF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F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C419"/>
  <w15:chartTrackingRefBased/>
  <w15:docId w15:val="{57B50FB9-AA8B-47EE-8226-6941BB06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2023-02-22T21:36:00Z</dcterms:created>
  <dcterms:modified xsi:type="dcterms:W3CDTF">2023-02-22T21:36:00Z</dcterms:modified>
</cp:coreProperties>
</file>