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AFF2D" w14:textId="6D115F28" w:rsidR="002A59F8" w:rsidRDefault="002A59F8" w:rsidP="002A59F8">
      <w:pPr>
        <w:pStyle w:val="NoSpacing"/>
      </w:pPr>
      <w:r>
        <w:rPr>
          <w:u w:val="single"/>
        </w:rPr>
        <w:t>William BELLE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79-84</w:t>
      </w:r>
      <w:r>
        <w:t>)</w:t>
      </w:r>
    </w:p>
    <w:p w14:paraId="58BC393D" w14:textId="77777777" w:rsidR="002A59F8" w:rsidRDefault="002A59F8" w:rsidP="002A59F8">
      <w:pPr>
        <w:pStyle w:val="NoSpacing"/>
      </w:pPr>
      <w:r>
        <w:t>Vicar of the Prebendaries of Howden, East Riding of Yorkshire.</w:t>
      </w:r>
    </w:p>
    <w:p w14:paraId="47ECB579" w14:textId="77777777" w:rsidR="002A59F8" w:rsidRDefault="002A59F8" w:rsidP="002A59F8">
      <w:pPr>
        <w:pStyle w:val="NoSpacing"/>
      </w:pPr>
    </w:p>
    <w:p w14:paraId="5EFAB467" w14:textId="77777777" w:rsidR="002A59F8" w:rsidRDefault="002A59F8" w:rsidP="002A59F8">
      <w:pPr>
        <w:pStyle w:val="NoSpacing"/>
      </w:pPr>
    </w:p>
    <w:p w14:paraId="52E7BE44" w14:textId="010DF405" w:rsidR="002A59F8" w:rsidRDefault="002A59F8" w:rsidP="002A59F8">
      <w:pPr>
        <w:pStyle w:val="NoSpacing"/>
      </w:pPr>
      <w:r>
        <w:tab/>
        <w:t>14</w:t>
      </w:r>
      <w:r>
        <w:t>79</w:t>
      </w:r>
      <w:bookmarkStart w:id="0" w:name="_GoBack"/>
      <w:bookmarkEnd w:id="0"/>
      <w:r>
        <w:tab/>
        <w:t>He became Vicar.</w:t>
      </w:r>
    </w:p>
    <w:p w14:paraId="1F7B114B" w14:textId="77777777" w:rsidR="002A59F8" w:rsidRDefault="002A59F8" w:rsidP="002A59F8">
      <w:pPr>
        <w:pStyle w:val="NoSpacing"/>
      </w:pPr>
      <w:r>
        <w:tab/>
      </w:r>
      <w:r>
        <w:tab/>
        <w:t>(from information in the church).</w:t>
      </w:r>
    </w:p>
    <w:p w14:paraId="4F5334E0" w14:textId="77777777" w:rsidR="002A59F8" w:rsidRDefault="002A59F8" w:rsidP="002A59F8">
      <w:pPr>
        <w:pStyle w:val="NoSpacing"/>
      </w:pPr>
    </w:p>
    <w:p w14:paraId="46204BEB" w14:textId="77777777" w:rsidR="002A59F8" w:rsidRDefault="002A59F8" w:rsidP="002A59F8">
      <w:pPr>
        <w:pStyle w:val="NoSpacing"/>
      </w:pPr>
    </w:p>
    <w:p w14:paraId="600D4857" w14:textId="77777777" w:rsidR="002A59F8" w:rsidRPr="00F817A3" w:rsidRDefault="002A59F8" w:rsidP="002A59F8">
      <w:pPr>
        <w:pStyle w:val="NoSpacing"/>
      </w:pPr>
      <w:r>
        <w:t>29 May 2019</w:t>
      </w:r>
    </w:p>
    <w:p w14:paraId="3B6DE88F" w14:textId="27F416CA" w:rsidR="006B2F86" w:rsidRPr="002A59F8" w:rsidRDefault="002A59F8" w:rsidP="00E71FC3">
      <w:pPr>
        <w:pStyle w:val="NoSpacing"/>
      </w:pPr>
    </w:p>
    <w:sectPr w:rsidR="006B2F86" w:rsidRPr="002A59F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191EB" w14:textId="77777777" w:rsidR="002A59F8" w:rsidRDefault="002A59F8" w:rsidP="00E71FC3">
      <w:pPr>
        <w:spacing w:after="0" w:line="240" w:lineRule="auto"/>
      </w:pPr>
      <w:r>
        <w:separator/>
      </w:r>
    </w:p>
  </w:endnote>
  <w:endnote w:type="continuationSeparator" w:id="0">
    <w:p w14:paraId="6B095D03" w14:textId="77777777" w:rsidR="002A59F8" w:rsidRDefault="002A59F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7D8C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F909E" w14:textId="77777777" w:rsidR="002A59F8" w:rsidRDefault="002A59F8" w:rsidP="00E71FC3">
      <w:pPr>
        <w:spacing w:after="0" w:line="240" w:lineRule="auto"/>
      </w:pPr>
      <w:r>
        <w:separator/>
      </w:r>
    </w:p>
  </w:footnote>
  <w:footnote w:type="continuationSeparator" w:id="0">
    <w:p w14:paraId="6FE12146" w14:textId="77777777" w:rsidR="002A59F8" w:rsidRDefault="002A59F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F8"/>
    <w:rsid w:val="001A7C09"/>
    <w:rsid w:val="002A59F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7B0D"/>
  <w15:chartTrackingRefBased/>
  <w15:docId w15:val="{9F4940DD-6CB1-4DA7-89D1-4419CD26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2019-05-29T19:21:00Z</dcterms:created>
  <dcterms:modified xsi:type="dcterms:W3CDTF">2019-05-29T19:23:00Z</dcterms:modified>
</cp:coreProperties>
</file>