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C18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BERY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003A024F" w14:textId="77777777" w:rsidR="00AB1794" w:rsidRPr="00C064DF" w:rsidRDefault="00AB1794" w:rsidP="00AB17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Kingsbury, Middlesex.</w:t>
      </w:r>
    </w:p>
    <w:p w14:paraId="4C773F28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5BEACB0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EF3A4EB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from all </w:t>
      </w:r>
    </w:p>
    <w:p w14:paraId="740AA20F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cities, </w:t>
      </w:r>
      <w:proofErr w:type="gramStart"/>
      <w:r>
        <w:rPr>
          <w:rFonts w:ascii="Times New Roman" w:hAnsi="Times New Roman" w:cs="Times New Roman"/>
          <w:sz w:val="24"/>
          <w:szCs w:val="24"/>
        </w:rPr>
        <w:t>boroughs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towns and from all secular lords and lay persons having</w:t>
      </w:r>
    </w:p>
    <w:p w14:paraId="56F81FB8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good and possessions, and others both great and small in Middlesex, except ecclesiastical persons, the two fifteenths and two tenths granted to the King at the last Parliament.   (C.F.R. 1399-1405 p.284)</w:t>
      </w:r>
    </w:p>
    <w:p w14:paraId="07E5C2DE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4717D24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0DA9449" w14:textId="77777777" w:rsidR="00AB1794" w:rsidRDefault="00AB1794" w:rsidP="00AB17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2021</w:t>
      </w:r>
    </w:p>
    <w:p w14:paraId="3DAC4B4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0C25" w14:textId="77777777" w:rsidR="00AB1794" w:rsidRDefault="00AB1794" w:rsidP="009139A6">
      <w:r>
        <w:separator/>
      </w:r>
    </w:p>
  </w:endnote>
  <w:endnote w:type="continuationSeparator" w:id="0">
    <w:p w14:paraId="03D1BACA" w14:textId="77777777" w:rsidR="00AB1794" w:rsidRDefault="00AB17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2B6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F1B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862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2C53" w14:textId="77777777" w:rsidR="00AB1794" w:rsidRDefault="00AB1794" w:rsidP="009139A6">
      <w:r>
        <w:separator/>
      </w:r>
    </w:p>
  </w:footnote>
  <w:footnote w:type="continuationSeparator" w:id="0">
    <w:p w14:paraId="531998A7" w14:textId="77777777" w:rsidR="00AB1794" w:rsidRDefault="00AB17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7A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7A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DB1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94"/>
    <w:rsid w:val="000666E0"/>
    <w:rsid w:val="002510B7"/>
    <w:rsid w:val="005C130B"/>
    <w:rsid w:val="00826F5C"/>
    <w:rsid w:val="009139A6"/>
    <w:rsid w:val="009448BB"/>
    <w:rsid w:val="00A3176C"/>
    <w:rsid w:val="00AB1794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2F61"/>
  <w15:chartTrackingRefBased/>
  <w15:docId w15:val="{8B5AFAEE-FCC8-4233-836D-A7DAA94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2021-07-28T18:34:00Z</dcterms:created>
  <dcterms:modified xsi:type="dcterms:W3CDTF">2021-07-28T18:35:00Z</dcterms:modified>
</cp:coreProperties>
</file>