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882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BESTE</w:t>
      </w:r>
      <w:r>
        <w:rPr>
          <w:rFonts w:ascii="Times New Roman" w:hAnsi="Times New Roman" w:cs="Times New Roman"/>
          <w:sz w:val="24"/>
          <w:szCs w:val="24"/>
        </w:rPr>
        <w:t xml:space="preserve">      (fl.1484)</w:t>
      </w:r>
    </w:p>
    <w:p w14:paraId="7BEA508B" w14:textId="4E8F09EF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Jervaulx Abbey.</w:t>
      </w:r>
      <w:r w:rsidR="004806AA">
        <w:rPr>
          <w:rFonts w:ascii="Times New Roman" w:hAnsi="Times New Roman" w:cs="Times New Roman"/>
          <w:sz w:val="24"/>
          <w:szCs w:val="24"/>
        </w:rPr>
        <w:t xml:space="preserve"> From Askrigg.</w:t>
      </w:r>
    </w:p>
    <w:p w14:paraId="6720E539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697F1" w14:textId="607CFCB3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F3453" w14:textId="77777777" w:rsidR="004806AA" w:rsidRDefault="004806AA" w:rsidP="004806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conventual church of Holy Trinity, York,</w:t>
      </w:r>
    </w:p>
    <w:p w14:paraId="12D73D34" w14:textId="77777777" w:rsidR="004806AA" w:rsidRPr="00911497" w:rsidRDefault="004806AA" w:rsidP="004806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35F747EE" w14:textId="6653C0B1" w:rsidR="004806AA" w:rsidRDefault="004806AA" w:rsidP="004806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.92)</w:t>
      </w:r>
    </w:p>
    <w:p w14:paraId="3BFFE965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at the altar of the Blessed Virgin Mary in York</w:t>
      </w:r>
    </w:p>
    <w:p w14:paraId="63A99072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Minster by William Egremont, Bishop of Dromore(q.v.).</w:t>
      </w:r>
    </w:p>
    <w:p w14:paraId="7B174D90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.96)</w:t>
      </w:r>
    </w:p>
    <w:p w14:paraId="48077995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03519" w14:textId="77777777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1F679" w14:textId="65CCD4F8" w:rsidR="00FB4DA3" w:rsidRDefault="00FB4DA3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2021</w:t>
      </w:r>
    </w:p>
    <w:p w14:paraId="7E131F28" w14:textId="078B5DCD" w:rsidR="004806AA" w:rsidRPr="003572CF" w:rsidRDefault="004806AA" w:rsidP="00FB4D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June 2021</w:t>
      </w:r>
    </w:p>
    <w:p w14:paraId="544029BC" w14:textId="79A93321" w:rsidR="00BA00AB" w:rsidRPr="00FB4DA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B4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627" w14:textId="77777777" w:rsidR="00FB4DA3" w:rsidRDefault="00FB4DA3" w:rsidP="009139A6">
      <w:r>
        <w:separator/>
      </w:r>
    </w:p>
  </w:endnote>
  <w:endnote w:type="continuationSeparator" w:id="0">
    <w:p w14:paraId="29195520" w14:textId="77777777" w:rsidR="00FB4DA3" w:rsidRDefault="00FB4D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45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4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CE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FDCB" w14:textId="77777777" w:rsidR="00FB4DA3" w:rsidRDefault="00FB4DA3" w:rsidP="009139A6">
      <w:r>
        <w:separator/>
      </w:r>
    </w:p>
  </w:footnote>
  <w:footnote w:type="continuationSeparator" w:id="0">
    <w:p w14:paraId="08750122" w14:textId="77777777" w:rsidR="00FB4DA3" w:rsidRDefault="00FB4D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B1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87C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454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3"/>
    <w:rsid w:val="000666E0"/>
    <w:rsid w:val="002510B7"/>
    <w:rsid w:val="004806AA"/>
    <w:rsid w:val="005C130B"/>
    <w:rsid w:val="00826F5C"/>
    <w:rsid w:val="009139A6"/>
    <w:rsid w:val="009448BB"/>
    <w:rsid w:val="00A3176C"/>
    <w:rsid w:val="00BA00AB"/>
    <w:rsid w:val="00EB3209"/>
    <w:rsid w:val="00F5287F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583D"/>
  <w15:chartTrackingRefBased/>
  <w15:docId w15:val="{0A308D68-4B4E-4C71-9B30-7697F7C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2021-03-13T19:50:00Z</dcterms:created>
  <dcterms:modified xsi:type="dcterms:W3CDTF">2021-06-03T09:03:00Z</dcterms:modified>
</cp:coreProperties>
</file>