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BESTMAN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0734" w:rsidRDefault="00AE0734" w:rsidP="00AE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Hereford into the </w:t>
      </w:r>
    </w:p>
    <w:p w:rsidR="00AE0734" w:rsidRDefault="00AE0734" w:rsidP="00AE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in Herefordshire and the </w:t>
      </w:r>
    </w:p>
    <w:p w:rsidR="00AE0734" w:rsidRDefault="00AE0734" w:rsidP="00AE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adjacent Welsh Marches.</w:t>
      </w:r>
    </w:p>
    <w:p w:rsidR="00AE0734" w:rsidRDefault="00AE0734" w:rsidP="00AE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24-191)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Hereford into land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John Mortimer(q.v.) in Herefordshire and the adjacent Welsh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Marches.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24-161)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land of the late John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Mortimer(</w:t>
      </w:r>
      <w:proofErr w:type="gramEnd"/>
      <w:r>
        <w:rPr>
          <w:rFonts w:ascii="Times New Roman" w:hAnsi="Times New Roman" w:cs="Times New Roman"/>
          <w:sz w:val="24"/>
          <w:szCs w:val="24"/>
        </w:rPr>
        <w:t>son of Sir John)(q.v.) in Herefordshire and the adjacent Welsh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Marches.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24-162)</w:t>
      </w: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3B2" w:rsidRDefault="00C653B2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May 2016</w:t>
      </w:r>
    </w:p>
    <w:p w:rsidR="00AE0734" w:rsidRPr="00863534" w:rsidRDefault="00AE0734" w:rsidP="00C653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July 2016</w:t>
      </w:r>
      <w:bookmarkStart w:id="0" w:name="_GoBack"/>
      <w:bookmarkEnd w:id="0"/>
    </w:p>
    <w:p w:rsidR="006B2F86" w:rsidRPr="00C653B2" w:rsidRDefault="00AE073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C653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B2" w:rsidRDefault="00C653B2" w:rsidP="00E71FC3">
      <w:pPr>
        <w:spacing w:after="0" w:line="240" w:lineRule="auto"/>
      </w:pPr>
      <w:r>
        <w:separator/>
      </w:r>
    </w:p>
  </w:endnote>
  <w:endnote w:type="continuationSeparator" w:id="0">
    <w:p w:rsidR="00C653B2" w:rsidRDefault="00C653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B2" w:rsidRDefault="00C653B2" w:rsidP="00E71FC3">
      <w:pPr>
        <w:spacing w:after="0" w:line="240" w:lineRule="auto"/>
      </w:pPr>
      <w:r>
        <w:separator/>
      </w:r>
    </w:p>
  </w:footnote>
  <w:footnote w:type="continuationSeparator" w:id="0">
    <w:p w:rsidR="00C653B2" w:rsidRDefault="00C653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B2"/>
    <w:rsid w:val="00AB52E8"/>
    <w:rsid w:val="00AE0734"/>
    <w:rsid w:val="00B16D3F"/>
    <w:rsid w:val="00C653B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8DB3"/>
  <w15:chartTrackingRefBased/>
  <w15:docId w15:val="{5CC55F0A-9190-4EA6-8413-4E217A49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2016-05-07T21:19:00Z</dcterms:created>
  <dcterms:modified xsi:type="dcterms:W3CDTF">2016-07-29T07:04:00Z</dcterms:modified>
</cp:coreProperties>
</file>