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4628" w14:textId="77777777" w:rsidR="00A31B2F" w:rsidRDefault="00A31B2F" w:rsidP="00A31B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Ralph BESTYNDEN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59B32CBE" w14:textId="77777777" w:rsidR="00A31B2F" w:rsidRDefault="00A31B2F" w:rsidP="00A31B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Battle, Sussex. Gentleman.</w:t>
      </w:r>
    </w:p>
    <w:p w14:paraId="49C8686A" w14:textId="77777777" w:rsidR="00A31B2F" w:rsidRDefault="00A31B2F" w:rsidP="00A31B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A79DC" w14:textId="77777777" w:rsidR="00A31B2F" w:rsidRDefault="00A31B2F" w:rsidP="00A31B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01AE1C" w14:textId="77777777" w:rsidR="00A31B2F" w:rsidRDefault="00A31B2F" w:rsidP="00A31B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Aldy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Sandwich(q.v.) brought a plaint of debt against him.</w:t>
      </w:r>
    </w:p>
    <w:p w14:paraId="05814310" w14:textId="77777777" w:rsidR="00A31B2F" w:rsidRDefault="00A31B2F" w:rsidP="00A31B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07383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https://waalt.uh.edu/index.php/CP40/861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AF67CF3" w14:textId="77777777" w:rsidR="00A31B2F" w:rsidRDefault="00A31B2F" w:rsidP="00A31B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2462B2" w14:textId="77777777" w:rsidR="00A31B2F" w:rsidRDefault="00A31B2F" w:rsidP="00A31B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EB4080" w14:textId="77777777" w:rsidR="00A31B2F" w:rsidRDefault="00A31B2F" w:rsidP="00A31B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February 2022</w:t>
      </w:r>
    </w:p>
    <w:p w14:paraId="63301E2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D716" w14:textId="77777777" w:rsidR="00A31B2F" w:rsidRDefault="00A31B2F" w:rsidP="009139A6">
      <w:r>
        <w:separator/>
      </w:r>
    </w:p>
  </w:endnote>
  <w:endnote w:type="continuationSeparator" w:id="0">
    <w:p w14:paraId="61B35A55" w14:textId="77777777" w:rsidR="00A31B2F" w:rsidRDefault="00A31B2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694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3AA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3BC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C39D" w14:textId="77777777" w:rsidR="00A31B2F" w:rsidRDefault="00A31B2F" w:rsidP="009139A6">
      <w:r>
        <w:separator/>
      </w:r>
    </w:p>
  </w:footnote>
  <w:footnote w:type="continuationSeparator" w:id="0">
    <w:p w14:paraId="33E11CD0" w14:textId="77777777" w:rsidR="00A31B2F" w:rsidRDefault="00A31B2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7C0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E33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9CC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2F"/>
    <w:rsid w:val="000666E0"/>
    <w:rsid w:val="002510B7"/>
    <w:rsid w:val="005C130B"/>
    <w:rsid w:val="00826F5C"/>
    <w:rsid w:val="009139A6"/>
    <w:rsid w:val="009448BB"/>
    <w:rsid w:val="00A3176C"/>
    <w:rsid w:val="00A31B2F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73C1"/>
  <w15:chartTrackingRefBased/>
  <w15:docId w15:val="{716F5362-051A-4DD2-B44F-46271E54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31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2022-02-19T20:54:00Z</dcterms:created>
  <dcterms:modified xsi:type="dcterms:W3CDTF">2022-02-19T20:55:00Z</dcterms:modified>
</cp:coreProperties>
</file>