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A105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BETEREAUX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716C0C03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Warwickshire.</w:t>
      </w:r>
    </w:p>
    <w:p w14:paraId="5915CF11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5A24F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07017" w14:textId="77777777" w:rsidR="0098578C" w:rsidRDefault="0098578C" w:rsidP="0098578C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Warwickshire the tax of a fifteenth and a tenth granted to the King at the last Parliament.</w:t>
      </w:r>
    </w:p>
    <w:p w14:paraId="7278EF74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p.190)</w:t>
      </w:r>
    </w:p>
    <w:p w14:paraId="248731D3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F28B7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9F61C" w14:textId="77777777" w:rsidR="0098578C" w:rsidRDefault="0098578C" w:rsidP="00985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May 2021</w:t>
      </w:r>
    </w:p>
    <w:p w14:paraId="37C7DD3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6BC8" w14:textId="77777777" w:rsidR="0098578C" w:rsidRDefault="0098578C" w:rsidP="009139A6">
      <w:r>
        <w:separator/>
      </w:r>
    </w:p>
  </w:endnote>
  <w:endnote w:type="continuationSeparator" w:id="0">
    <w:p w14:paraId="2AB4918B" w14:textId="77777777" w:rsidR="0098578C" w:rsidRDefault="009857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97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36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A4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DF32" w14:textId="77777777" w:rsidR="0098578C" w:rsidRDefault="0098578C" w:rsidP="009139A6">
      <w:r>
        <w:separator/>
      </w:r>
    </w:p>
  </w:footnote>
  <w:footnote w:type="continuationSeparator" w:id="0">
    <w:p w14:paraId="366004E9" w14:textId="77777777" w:rsidR="0098578C" w:rsidRDefault="009857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EA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BA4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27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8C"/>
    <w:rsid w:val="000666E0"/>
    <w:rsid w:val="002510B7"/>
    <w:rsid w:val="005C130B"/>
    <w:rsid w:val="00826F5C"/>
    <w:rsid w:val="009139A6"/>
    <w:rsid w:val="009448BB"/>
    <w:rsid w:val="0098578C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EA7B"/>
  <w15:chartTrackingRefBased/>
  <w15:docId w15:val="{1C8827CB-2FC5-414E-B156-9726A8E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2021-06-10T10:10:00Z</dcterms:created>
  <dcterms:modified xsi:type="dcterms:W3CDTF">2021-06-10T10:10:00Z</dcterms:modified>
</cp:coreProperties>
</file>