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5E" w:rsidRDefault="0075775E" w:rsidP="0075775E">
      <w:pPr>
        <w:pStyle w:val="NoSpacing"/>
      </w:pPr>
      <w:r>
        <w:rPr>
          <w:u w:val="single"/>
        </w:rPr>
        <w:t>John BETHEWODE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75775E" w:rsidRDefault="0075775E" w:rsidP="0075775E">
      <w:pPr>
        <w:pStyle w:val="NoSpacing"/>
      </w:pPr>
    </w:p>
    <w:p w:rsidR="0075775E" w:rsidRDefault="0075775E" w:rsidP="0075775E">
      <w:pPr>
        <w:pStyle w:val="NoSpacing"/>
      </w:pPr>
    </w:p>
    <w:p w:rsidR="0075775E" w:rsidRDefault="0075775E" w:rsidP="0075775E">
      <w:pPr>
        <w:pStyle w:val="NoSpacing"/>
      </w:pPr>
      <w:r>
        <w:t xml:space="preserve"> 7 Nov.1420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West Horsley, Surrey,</w:t>
      </w:r>
    </w:p>
    <w:p w:rsidR="0075775E" w:rsidRDefault="0075775E" w:rsidP="0075775E">
      <w:pPr>
        <w:pStyle w:val="NoSpacing"/>
      </w:pPr>
      <w:r>
        <w:tab/>
      </w:r>
      <w:r>
        <w:tab/>
        <w:t>into lands of the late Alice Missenden(q.v.).</w:t>
      </w:r>
    </w:p>
    <w:p w:rsidR="0075775E" w:rsidRDefault="0075775E" w:rsidP="0075775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21-565)</w:t>
      </w:r>
    </w:p>
    <w:p w:rsidR="0075775E" w:rsidRDefault="0075775E" w:rsidP="0075775E">
      <w:pPr>
        <w:pStyle w:val="NoSpacing"/>
      </w:pPr>
    </w:p>
    <w:p w:rsidR="0075775E" w:rsidRDefault="0075775E" w:rsidP="0075775E">
      <w:pPr>
        <w:pStyle w:val="NoSpacing"/>
      </w:pPr>
    </w:p>
    <w:p w:rsidR="006B2F86" w:rsidRPr="0075775E" w:rsidRDefault="0075775E" w:rsidP="0075775E">
      <w:pPr>
        <w:pStyle w:val="NoSpacing"/>
      </w:pPr>
      <w:r>
        <w:t>7 October 2016</w:t>
      </w:r>
      <w:bookmarkStart w:id="0" w:name="_GoBack"/>
      <w:bookmarkEnd w:id="0"/>
    </w:p>
    <w:sectPr w:rsidR="006B2F86" w:rsidRPr="0075775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5E" w:rsidRDefault="0075775E" w:rsidP="00E71FC3">
      <w:pPr>
        <w:spacing w:after="0" w:line="240" w:lineRule="auto"/>
      </w:pPr>
      <w:r>
        <w:separator/>
      </w:r>
    </w:p>
  </w:endnote>
  <w:endnote w:type="continuationSeparator" w:id="0">
    <w:p w:rsidR="0075775E" w:rsidRDefault="007577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5E" w:rsidRDefault="0075775E" w:rsidP="00E71FC3">
      <w:pPr>
        <w:spacing w:after="0" w:line="240" w:lineRule="auto"/>
      </w:pPr>
      <w:r>
        <w:separator/>
      </w:r>
    </w:p>
  </w:footnote>
  <w:footnote w:type="continuationSeparator" w:id="0">
    <w:p w:rsidR="0075775E" w:rsidRDefault="007577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E"/>
    <w:rsid w:val="001A7C09"/>
    <w:rsid w:val="00733BE7"/>
    <w:rsid w:val="0075775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CD22"/>
  <w15:chartTrackingRefBased/>
  <w15:docId w15:val="{401A6873-329D-464C-BE84-D07F2C5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2016-10-07T19:07:00Z</dcterms:created>
  <dcterms:modified xsi:type="dcterms:W3CDTF">2016-10-07T19:08:00Z</dcterms:modified>
</cp:coreProperties>
</file>