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14" w:rsidRDefault="00127014" w:rsidP="00127014">
      <w:r>
        <w:rPr>
          <w:u w:val="single"/>
        </w:rPr>
        <w:t>Walter of BETLEY</w:t>
      </w:r>
      <w:r>
        <w:t xml:space="preserve">      (fl.1471)</w:t>
      </w:r>
    </w:p>
    <w:p w:rsidR="00127014" w:rsidRDefault="00127014" w:rsidP="00127014"/>
    <w:p w:rsidR="00127014" w:rsidRDefault="00127014" w:rsidP="00127014"/>
    <w:p w:rsidR="00127014" w:rsidRDefault="00127014" w:rsidP="00127014">
      <w:pPr>
        <w:ind w:left="1440" w:hanging="720"/>
      </w:pPr>
      <w:r>
        <w:t>1471</w:t>
      </w:r>
      <w:r>
        <w:tab/>
        <w:t xml:space="preserve">He was a witness when James Audley, Lord of Red Castle(q.v.), enfeoffed John de Thyknes of Betley, Staffordshire(q.v.), of a parcel of land </w:t>
      </w:r>
    </w:p>
    <w:p w:rsidR="00127014" w:rsidRDefault="00127014" w:rsidP="00127014">
      <w:r>
        <w:tab/>
      </w:r>
      <w:r>
        <w:tab/>
        <w:t>in Betley.</w:t>
      </w:r>
    </w:p>
    <w:p w:rsidR="00127014" w:rsidRDefault="00127014" w:rsidP="00127014">
      <w:r>
        <w:tab/>
      </w:r>
      <w:r>
        <w:tab/>
        <w:t>(</w:t>
      </w:r>
      <w:hyperlink r:id="rId6" w:history="1">
        <w:r w:rsidRPr="00A02035">
          <w:rPr>
            <w:rStyle w:val="Hyperlink"/>
          </w:rPr>
          <w:t>www.discovery.nationalarchives.gov.uk</w:t>
        </w:r>
      </w:hyperlink>
      <w:r>
        <w:t xml:space="preserve">  ref. D(W) 1082/A/1/17)</w:t>
      </w:r>
    </w:p>
    <w:p w:rsidR="00127014" w:rsidRDefault="00127014" w:rsidP="00127014"/>
    <w:p w:rsidR="00127014" w:rsidRDefault="00127014" w:rsidP="00127014"/>
    <w:p w:rsidR="00127014" w:rsidRDefault="00127014" w:rsidP="00127014">
      <w:r>
        <w:t>2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014" w:rsidRDefault="00127014" w:rsidP="00564E3C">
      <w:r>
        <w:separator/>
      </w:r>
    </w:p>
  </w:endnote>
  <w:endnote w:type="continuationSeparator" w:id="0">
    <w:p w:rsidR="00127014" w:rsidRDefault="00127014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127014">
      <w:rPr>
        <w:rFonts w:ascii="Times New Roman" w:hAnsi="Times New Roman" w:cs="Times New Roman"/>
        <w:noProof/>
        <w:sz w:val="24"/>
        <w:szCs w:val="24"/>
      </w:rPr>
      <w:t>27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014" w:rsidRDefault="00127014" w:rsidP="00564E3C">
      <w:r>
        <w:separator/>
      </w:r>
    </w:p>
  </w:footnote>
  <w:footnote w:type="continuationSeparator" w:id="0">
    <w:p w:rsidR="00127014" w:rsidRDefault="00127014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14"/>
    <w:rsid w:val="00127014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F2466-ECA6-40D0-9D22-2C2CADA7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rsid w:val="00127014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covery.nationalarchives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2015-11-27T20:44:00Z</dcterms:created>
  <dcterms:modified xsi:type="dcterms:W3CDTF">2015-11-27T20:44:00Z</dcterms:modified>
</cp:coreProperties>
</file>