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4771" w14:textId="77777777" w:rsidR="00DF6BB0" w:rsidRDefault="00DF6BB0" w:rsidP="00DF6B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BETT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fl.1496)</w:t>
      </w:r>
    </w:p>
    <w:p w14:paraId="06FA82A9" w14:textId="6D99EE8F" w:rsidR="00DF6BB0" w:rsidRDefault="00DF6BB0" w:rsidP="00DF6B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  <w:r w:rsidR="002178C8">
        <w:rPr>
          <w:rFonts w:ascii="Times New Roman" w:hAnsi="Times New Roman" w:cs="Times New Roman"/>
          <w:sz w:val="24"/>
          <w:szCs w:val="24"/>
        </w:rPr>
        <w:t xml:space="preserve"> Apprentice cutler.</w:t>
      </w:r>
    </w:p>
    <w:p w14:paraId="5373413E" w14:textId="77777777" w:rsidR="00DF6BB0" w:rsidRDefault="00DF6BB0" w:rsidP="00DF6B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9ADC0A" w14:textId="77777777" w:rsidR="00DF6BB0" w:rsidRDefault="00DF6BB0" w:rsidP="00DF6B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F8306A" w14:textId="77777777" w:rsidR="00DF6BB0" w:rsidRDefault="00DF6BB0" w:rsidP="00DF6B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1496</w:t>
      </w:r>
      <w:r>
        <w:rPr>
          <w:rFonts w:ascii="Times New Roman" w:hAnsi="Times New Roman" w:cs="Times New Roman"/>
          <w:sz w:val="24"/>
          <w:szCs w:val="24"/>
        </w:rPr>
        <w:tab/>
        <w:t>He became apprenticed to John Pomfret, cutler(q.v.).</w:t>
      </w:r>
    </w:p>
    <w:p w14:paraId="7E6648F7" w14:textId="77777777" w:rsidR="00DF6BB0" w:rsidRDefault="00DF6BB0" w:rsidP="00DF6B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350A329A" w14:textId="77777777" w:rsidR="00DF6BB0" w:rsidRDefault="00DF6BB0" w:rsidP="00DF6B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4415FC" w14:textId="77777777" w:rsidR="00DF6BB0" w:rsidRDefault="00DF6BB0" w:rsidP="00DF6B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0C4ECC" w14:textId="77777777" w:rsidR="00DF6BB0" w:rsidRDefault="00DF6BB0" w:rsidP="00DF6B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June 2022</w:t>
      </w:r>
    </w:p>
    <w:p w14:paraId="06C46C6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9544" w14:textId="77777777" w:rsidR="00E868C2" w:rsidRDefault="00E868C2" w:rsidP="009139A6">
      <w:r>
        <w:separator/>
      </w:r>
    </w:p>
  </w:endnote>
  <w:endnote w:type="continuationSeparator" w:id="0">
    <w:p w14:paraId="1526E19F" w14:textId="77777777" w:rsidR="00E868C2" w:rsidRDefault="00E868C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145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0B0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7DF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A8B4" w14:textId="77777777" w:rsidR="00E868C2" w:rsidRDefault="00E868C2" w:rsidP="009139A6">
      <w:r>
        <w:separator/>
      </w:r>
    </w:p>
  </w:footnote>
  <w:footnote w:type="continuationSeparator" w:id="0">
    <w:p w14:paraId="510A3C3E" w14:textId="77777777" w:rsidR="00E868C2" w:rsidRDefault="00E868C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151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CAF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26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B0"/>
    <w:rsid w:val="000666E0"/>
    <w:rsid w:val="002178C8"/>
    <w:rsid w:val="002510B7"/>
    <w:rsid w:val="005C130B"/>
    <w:rsid w:val="006E1233"/>
    <w:rsid w:val="00826F5C"/>
    <w:rsid w:val="009139A6"/>
    <w:rsid w:val="009448BB"/>
    <w:rsid w:val="00A3176C"/>
    <w:rsid w:val="00AE65F8"/>
    <w:rsid w:val="00BA00AB"/>
    <w:rsid w:val="00CB4ED9"/>
    <w:rsid w:val="00DF6BB0"/>
    <w:rsid w:val="00E868C2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B206"/>
  <w15:chartTrackingRefBased/>
  <w15:docId w15:val="{6D3456C1-7DCC-4039-98B9-BE7FA7C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cp:lastPrinted>2023-03-10T10:19:00Z</cp:lastPrinted>
  <dcterms:created xsi:type="dcterms:W3CDTF">2022-08-07T10:15:00Z</dcterms:created>
  <dcterms:modified xsi:type="dcterms:W3CDTF">2023-03-10T10:19:00Z</dcterms:modified>
</cp:coreProperties>
</file>