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73" w:rsidRDefault="00FD1273" w:rsidP="00FD1273">
      <w:pPr>
        <w:pStyle w:val="NoSpacing"/>
      </w:pPr>
      <w:r>
        <w:rPr>
          <w:u w:val="single"/>
        </w:rPr>
        <w:t>John BETTE</w:t>
      </w:r>
      <w:r>
        <w:t xml:space="preserve">   </w:t>
      </w:r>
      <w:proofErr w:type="gramStart"/>
      <w:r>
        <w:t xml:space="preserve">   (</w:t>
      </w:r>
      <w:proofErr w:type="gramEnd"/>
      <w:r>
        <w:t>fl.1469)</w:t>
      </w:r>
    </w:p>
    <w:p w:rsidR="00FD1273" w:rsidRDefault="00FD1273" w:rsidP="00FD1273">
      <w:pPr>
        <w:pStyle w:val="NoSpacing"/>
      </w:pPr>
      <w:r>
        <w:t>of Exeter. Mercer.</w:t>
      </w:r>
    </w:p>
    <w:p w:rsidR="00FD1273" w:rsidRDefault="00FD1273" w:rsidP="00FD1273">
      <w:pPr>
        <w:pStyle w:val="NoSpacing"/>
      </w:pPr>
    </w:p>
    <w:p w:rsidR="00FD1273" w:rsidRDefault="00FD1273" w:rsidP="00FD1273">
      <w:pPr>
        <w:pStyle w:val="NoSpacing"/>
      </w:pPr>
    </w:p>
    <w:p w:rsidR="00FD1273" w:rsidRDefault="00FD1273" w:rsidP="00FD1273">
      <w:pPr>
        <w:pStyle w:val="NoSpacing"/>
      </w:pPr>
      <w:r>
        <w:t xml:space="preserve">  4 Dec.1469</w:t>
      </w:r>
      <w:r>
        <w:tab/>
        <w:t xml:space="preserve">His apprentice, Thomas Jay(q.v.), became a Freeman.  </w:t>
      </w:r>
    </w:p>
    <w:p w:rsidR="00FD1273" w:rsidRDefault="00FD1273" w:rsidP="00FD1273">
      <w:pPr>
        <w:pStyle w:val="NoSpacing"/>
        <w:ind w:left="720" w:firstLine="720"/>
      </w:pPr>
      <w:r>
        <w:t>(“Exeter Freemen” p.56)</w:t>
      </w:r>
    </w:p>
    <w:p w:rsidR="00FD1273" w:rsidRDefault="00FD1273" w:rsidP="00FD1273">
      <w:pPr>
        <w:pStyle w:val="NoSpacing"/>
      </w:pPr>
    </w:p>
    <w:p w:rsidR="00FD1273" w:rsidRDefault="00FD1273" w:rsidP="00FD1273">
      <w:pPr>
        <w:pStyle w:val="NoSpacing"/>
      </w:pPr>
    </w:p>
    <w:p w:rsidR="00FD1273" w:rsidRDefault="00FD1273" w:rsidP="00FD1273">
      <w:pPr>
        <w:pStyle w:val="NoSpacing"/>
      </w:pPr>
      <w:r>
        <w:t>8 March 2016</w:t>
      </w:r>
    </w:p>
    <w:p w:rsidR="006B2F86" w:rsidRPr="00E71FC3" w:rsidRDefault="00FD127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73" w:rsidRDefault="00FD1273" w:rsidP="00E71FC3">
      <w:pPr>
        <w:spacing w:after="0" w:line="240" w:lineRule="auto"/>
      </w:pPr>
      <w:r>
        <w:separator/>
      </w:r>
    </w:p>
  </w:endnote>
  <w:endnote w:type="continuationSeparator" w:id="0">
    <w:p w:rsidR="00FD1273" w:rsidRDefault="00FD127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73" w:rsidRDefault="00FD1273" w:rsidP="00E71FC3">
      <w:pPr>
        <w:spacing w:after="0" w:line="240" w:lineRule="auto"/>
      </w:pPr>
      <w:r>
        <w:separator/>
      </w:r>
    </w:p>
  </w:footnote>
  <w:footnote w:type="continuationSeparator" w:id="0">
    <w:p w:rsidR="00FD1273" w:rsidRDefault="00FD127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73"/>
    <w:rsid w:val="001A7C09"/>
    <w:rsid w:val="00733BE7"/>
    <w:rsid w:val="00AB52E8"/>
    <w:rsid w:val="00B16D3F"/>
    <w:rsid w:val="00E71FC3"/>
    <w:rsid w:val="00EF4813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CD318-02B7-4FAD-A44B-38354FE7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2016-06-17T18:41:00Z</dcterms:created>
  <dcterms:modified xsi:type="dcterms:W3CDTF">2016-06-17T18:42:00Z</dcterms:modified>
</cp:coreProperties>
</file>