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450E" w14:textId="77777777" w:rsidR="009001BC" w:rsidRDefault="009001BC" w:rsidP="009001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Matthew BETTE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7FEFF7B5" w14:textId="77777777" w:rsidR="009001BC" w:rsidRDefault="009001BC" w:rsidP="009001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FEE1DA" w14:textId="77777777" w:rsidR="009001BC" w:rsidRDefault="009001BC" w:rsidP="009001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2B2EDA" w14:textId="77777777" w:rsidR="009001BC" w:rsidRDefault="009001BC" w:rsidP="009001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Dec.1406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commission held in Repton, Derbyshire, into lands of </w:t>
      </w:r>
    </w:p>
    <w:p w14:paraId="17B1460D" w14:textId="77777777" w:rsidR="009001BC" w:rsidRDefault="009001BC" w:rsidP="009001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Hervill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06D926EF" w14:textId="77777777" w:rsidR="009001BC" w:rsidRDefault="009001BC" w:rsidP="009001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19-73)</w:t>
      </w:r>
    </w:p>
    <w:p w14:paraId="53B759DE" w14:textId="77777777" w:rsidR="009001BC" w:rsidRDefault="009001BC" w:rsidP="009001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FF7895" w14:textId="77777777" w:rsidR="009001BC" w:rsidRDefault="009001BC" w:rsidP="009001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1CB49" w14:textId="77777777" w:rsidR="009001BC" w:rsidRPr="00141F88" w:rsidRDefault="009001BC" w:rsidP="009001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March 2022</w:t>
      </w:r>
    </w:p>
    <w:p w14:paraId="356DF5C6" w14:textId="6FA0A395" w:rsidR="00BA00AB" w:rsidRPr="009001BC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9001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CD60" w14:textId="77777777" w:rsidR="009001BC" w:rsidRDefault="009001BC" w:rsidP="009139A6">
      <w:r>
        <w:separator/>
      </w:r>
    </w:p>
  </w:endnote>
  <w:endnote w:type="continuationSeparator" w:id="0">
    <w:p w14:paraId="130B0242" w14:textId="77777777" w:rsidR="009001BC" w:rsidRDefault="009001B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DE1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A53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A57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8724" w14:textId="77777777" w:rsidR="009001BC" w:rsidRDefault="009001BC" w:rsidP="009139A6">
      <w:r>
        <w:separator/>
      </w:r>
    </w:p>
  </w:footnote>
  <w:footnote w:type="continuationSeparator" w:id="0">
    <w:p w14:paraId="3EE2E001" w14:textId="77777777" w:rsidR="009001BC" w:rsidRDefault="009001B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FB0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EE1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D59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BC"/>
    <w:rsid w:val="000666E0"/>
    <w:rsid w:val="002510B7"/>
    <w:rsid w:val="005C130B"/>
    <w:rsid w:val="00826F5C"/>
    <w:rsid w:val="009001B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55FF"/>
  <w15:chartTrackingRefBased/>
  <w15:docId w15:val="{287837CD-2A17-4AE8-A5D1-07677315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2022-03-25T21:00:00Z</dcterms:created>
  <dcterms:modified xsi:type="dcterms:W3CDTF">2022-03-25T21:01:00Z</dcterms:modified>
</cp:coreProperties>
</file>