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90FD" w14:textId="2A1703A4" w:rsidR="00BA00AB" w:rsidRDefault="008C04E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BETTE</w:t>
      </w:r>
      <w:r>
        <w:rPr>
          <w:rFonts w:cs="Times New Roman"/>
          <w:szCs w:val="24"/>
        </w:rPr>
        <w:t xml:space="preserve">     (fl.1453)</w:t>
      </w:r>
    </w:p>
    <w:p w14:paraId="48AAF6E4" w14:textId="1F81B909" w:rsidR="008C04EF" w:rsidRDefault="008C04E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Hatter.</w:t>
      </w:r>
    </w:p>
    <w:p w14:paraId="11CB07E9" w14:textId="77777777" w:rsidR="008C04EF" w:rsidRDefault="008C04EF" w:rsidP="009139A6">
      <w:pPr>
        <w:pStyle w:val="NoSpacing"/>
        <w:rPr>
          <w:rFonts w:cs="Times New Roman"/>
          <w:szCs w:val="24"/>
        </w:rPr>
      </w:pPr>
    </w:p>
    <w:p w14:paraId="241D2826" w14:textId="77777777" w:rsidR="008C04EF" w:rsidRDefault="008C04EF" w:rsidP="009139A6">
      <w:pPr>
        <w:pStyle w:val="NoSpacing"/>
        <w:rPr>
          <w:rFonts w:cs="Times New Roman"/>
          <w:szCs w:val="24"/>
        </w:rPr>
      </w:pPr>
    </w:p>
    <w:p w14:paraId="7CB006B7" w14:textId="77777777" w:rsidR="008C04EF" w:rsidRDefault="008C04EF" w:rsidP="008C04E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1453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He made his Will</w:t>
      </w:r>
    </w:p>
    <w:p w14:paraId="07FE8A34" w14:textId="77777777" w:rsidR="008C04EF" w:rsidRDefault="008C04EF" w:rsidP="008C04EF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>(“Calendar of Lambeth Wills” from “The Genealogist” ed. H.W.Forsyth Harwood, volume XXXIV pub. George Bell and sons, 1918, p.60)</w:t>
      </w:r>
    </w:p>
    <w:p w14:paraId="685E303A" w14:textId="4B0899C6" w:rsidR="008C04EF" w:rsidRDefault="008C04EF" w:rsidP="009139A6">
      <w:pPr>
        <w:pStyle w:val="NoSpacing"/>
        <w:rPr>
          <w:rFonts w:cs="Times New Roman"/>
          <w:szCs w:val="24"/>
        </w:rPr>
      </w:pPr>
    </w:p>
    <w:p w14:paraId="1E5B04F9" w14:textId="77777777" w:rsidR="008C04EF" w:rsidRDefault="008C04EF" w:rsidP="009139A6">
      <w:pPr>
        <w:pStyle w:val="NoSpacing"/>
        <w:rPr>
          <w:rFonts w:cs="Times New Roman"/>
          <w:szCs w:val="24"/>
        </w:rPr>
      </w:pPr>
    </w:p>
    <w:p w14:paraId="2BD2419D" w14:textId="6C15678D" w:rsidR="008C04EF" w:rsidRPr="008C04EF" w:rsidRDefault="008C04E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October 2023</w:t>
      </w:r>
    </w:p>
    <w:sectPr w:rsidR="008C04EF" w:rsidRPr="008C04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6323" w14:textId="77777777" w:rsidR="008C04EF" w:rsidRDefault="008C04EF" w:rsidP="009139A6">
      <w:r>
        <w:separator/>
      </w:r>
    </w:p>
  </w:endnote>
  <w:endnote w:type="continuationSeparator" w:id="0">
    <w:p w14:paraId="02C20FC5" w14:textId="77777777" w:rsidR="008C04EF" w:rsidRDefault="008C04E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BA5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D95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9EB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2C19" w14:textId="77777777" w:rsidR="008C04EF" w:rsidRDefault="008C04EF" w:rsidP="009139A6">
      <w:r>
        <w:separator/>
      </w:r>
    </w:p>
  </w:footnote>
  <w:footnote w:type="continuationSeparator" w:id="0">
    <w:p w14:paraId="5E393D2A" w14:textId="77777777" w:rsidR="008C04EF" w:rsidRDefault="008C04E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EF8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AE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0F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F"/>
    <w:rsid w:val="000666E0"/>
    <w:rsid w:val="002510B7"/>
    <w:rsid w:val="005C130B"/>
    <w:rsid w:val="00826F5C"/>
    <w:rsid w:val="008C04EF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229A"/>
  <w15:chartTrackingRefBased/>
  <w15:docId w15:val="{572D2083-8153-4417-B26C-0B9FD86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2023-10-12T20:25:00Z</dcterms:created>
  <dcterms:modified xsi:type="dcterms:W3CDTF">2023-10-12T20:27:00Z</dcterms:modified>
</cp:coreProperties>
</file>