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20" w:rsidRDefault="00591D20" w:rsidP="00591D20">
      <w:pPr>
        <w:pStyle w:val="NoSpacing"/>
      </w:pPr>
      <w:r>
        <w:rPr>
          <w:u w:val="single"/>
        </w:rPr>
        <w:t>Robert BETTENHAM</w:t>
      </w:r>
      <w:r>
        <w:t xml:space="preserve">      </w:t>
      </w:r>
      <w:r>
        <w:t>(fl.1450)</w:t>
      </w:r>
    </w:p>
    <w:p w:rsidR="00591D20" w:rsidRDefault="00591D20" w:rsidP="00591D20">
      <w:pPr>
        <w:pStyle w:val="NoSpacing"/>
      </w:pPr>
      <w:r>
        <w:t>of Pluckley</w:t>
      </w:r>
      <w:r>
        <w:t xml:space="preserve">, Kent. </w:t>
      </w:r>
      <w:r>
        <w:t>Gentleman.</w:t>
      </w:r>
      <w:bookmarkStart w:id="0" w:name="_GoBack"/>
      <w:bookmarkEnd w:id="0"/>
    </w:p>
    <w:p w:rsidR="00591D20" w:rsidRDefault="00591D20" w:rsidP="00591D20">
      <w:pPr>
        <w:pStyle w:val="NoSpacing"/>
      </w:pPr>
    </w:p>
    <w:p w:rsidR="00591D20" w:rsidRDefault="00591D20" w:rsidP="00591D20">
      <w:pPr>
        <w:pStyle w:val="NoSpacing"/>
      </w:pPr>
    </w:p>
    <w:p w:rsidR="00591D20" w:rsidRDefault="00591D20" w:rsidP="00591D20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p.365)</w:t>
      </w:r>
    </w:p>
    <w:p w:rsidR="00591D20" w:rsidRDefault="00591D20" w:rsidP="00591D20">
      <w:pPr>
        <w:pStyle w:val="NoSpacing"/>
      </w:pPr>
    </w:p>
    <w:p w:rsidR="00591D20" w:rsidRDefault="00591D20" w:rsidP="00591D20">
      <w:pPr>
        <w:pStyle w:val="NoSpacing"/>
      </w:pPr>
    </w:p>
    <w:p w:rsidR="00591D20" w:rsidRDefault="00591D20" w:rsidP="00591D20">
      <w:pPr>
        <w:pStyle w:val="NoSpacing"/>
      </w:pPr>
      <w:r>
        <w:t>15 November 2016</w:t>
      </w:r>
    </w:p>
    <w:p w:rsidR="006B2F86" w:rsidRPr="00591D20" w:rsidRDefault="00591D20" w:rsidP="00E71FC3">
      <w:pPr>
        <w:pStyle w:val="NoSpacing"/>
      </w:pPr>
    </w:p>
    <w:sectPr w:rsidR="006B2F86" w:rsidRPr="00591D2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20" w:rsidRDefault="00591D20" w:rsidP="00E71FC3">
      <w:pPr>
        <w:spacing w:after="0" w:line="240" w:lineRule="auto"/>
      </w:pPr>
      <w:r>
        <w:separator/>
      </w:r>
    </w:p>
  </w:endnote>
  <w:endnote w:type="continuationSeparator" w:id="0">
    <w:p w:rsidR="00591D20" w:rsidRDefault="00591D2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20" w:rsidRDefault="00591D20" w:rsidP="00E71FC3">
      <w:pPr>
        <w:spacing w:after="0" w:line="240" w:lineRule="auto"/>
      </w:pPr>
      <w:r>
        <w:separator/>
      </w:r>
    </w:p>
  </w:footnote>
  <w:footnote w:type="continuationSeparator" w:id="0">
    <w:p w:rsidR="00591D20" w:rsidRDefault="00591D2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20"/>
    <w:rsid w:val="001A7C09"/>
    <w:rsid w:val="00591D2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C991"/>
  <w15:chartTrackingRefBased/>
  <w15:docId w15:val="{D9346A84-7002-4118-A32F-07447B8B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2016-11-15T19:36:00Z</dcterms:created>
  <dcterms:modified xsi:type="dcterms:W3CDTF">2016-11-15T19:38:00Z</dcterms:modified>
</cp:coreProperties>
</file>