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EC" w:rsidRDefault="00AE23EC" w:rsidP="00AE23EC">
      <w:pPr>
        <w:pStyle w:val="NoSpacing"/>
      </w:pPr>
      <w:r>
        <w:rPr>
          <w:u w:val="single"/>
        </w:rPr>
        <w:t>John BETTYS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fl.1484)</w:t>
      </w:r>
    </w:p>
    <w:p w:rsidR="00AE23EC" w:rsidRDefault="00AE23EC" w:rsidP="00AE23EC">
      <w:pPr>
        <w:pStyle w:val="NoSpacing"/>
      </w:pPr>
    </w:p>
    <w:p w:rsidR="00AE23EC" w:rsidRDefault="00AE23EC" w:rsidP="00AE23EC">
      <w:pPr>
        <w:pStyle w:val="NoSpacing"/>
      </w:pPr>
    </w:p>
    <w:p w:rsidR="00AE23EC" w:rsidRDefault="00AE23EC" w:rsidP="00AE23EC">
      <w:pPr>
        <w:pStyle w:val="NoSpacing"/>
      </w:pPr>
      <w:r>
        <w:t xml:space="preserve">  1 May1484</w:t>
      </w:r>
      <w:r>
        <w:tab/>
        <w:t>He was one of those to whom Hugh Lye, clerk(q.v.), and Richard</w:t>
      </w:r>
    </w:p>
    <w:p w:rsidR="00AE23EC" w:rsidRDefault="00AE23EC" w:rsidP="00AE23EC">
      <w:pPr>
        <w:pStyle w:val="NoSpacing"/>
      </w:pPr>
      <w:r>
        <w:tab/>
      </w:r>
      <w:r>
        <w:tab/>
      </w:r>
      <w:proofErr w:type="spellStart"/>
      <w:r>
        <w:t>Hamund</w:t>
      </w:r>
      <w:proofErr w:type="spellEnd"/>
      <w:r>
        <w:t xml:space="preserve"> of </w:t>
      </w:r>
      <w:proofErr w:type="spellStart"/>
      <w:r>
        <w:t>Wetherden</w:t>
      </w:r>
      <w:proofErr w:type="spellEnd"/>
      <w:r>
        <w:t>, Suffolk, granted a piece of meadow in</w:t>
      </w:r>
    </w:p>
    <w:p w:rsidR="00AE23EC" w:rsidRDefault="00AE23EC" w:rsidP="00AE23EC">
      <w:pPr>
        <w:pStyle w:val="NoSpacing"/>
      </w:pPr>
      <w:r>
        <w:tab/>
      </w:r>
      <w:r>
        <w:tab/>
      </w:r>
      <w:proofErr w:type="spellStart"/>
      <w:r>
        <w:t>Wetherden</w:t>
      </w:r>
      <w:proofErr w:type="spellEnd"/>
      <w:r>
        <w:t>.</w:t>
      </w:r>
    </w:p>
    <w:p w:rsidR="00AE23EC" w:rsidRDefault="00AE23EC" w:rsidP="00AE23EC">
      <w:pPr>
        <w:pStyle w:val="NoSpacing"/>
      </w:pPr>
      <w:r>
        <w:tab/>
      </w:r>
      <w:r>
        <w:tab/>
        <w:t>(</w:t>
      </w:r>
      <w:proofErr w:type="gramStart"/>
      <w:r>
        <w:t>http://discovery.nationalarchives.gov.uk/  ref.</w:t>
      </w:r>
      <w:proofErr w:type="gramEnd"/>
      <w:r>
        <w:t xml:space="preserve"> FB 222/L1/1/7)</w:t>
      </w:r>
    </w:p>
    <w:p w:rsidR="00AE23EC" w:rsidRDefault="00AE23EC" w:rsidP="00AE23EC">
      <w:pPr>
        <w:pStyle w:val="NoSpacing"/>
      </w:pPr>
    </w:p>
    <w:p w:rsidR="00AE23EC" w:rsidRDefault="00AE23EC" w:rsidP="00AE23EC">
      <w:pPr>
        <w:pStyle w:val="NoSpacing"/>
      </w:pPr>
    </w:p>
    <w:p w:rsidR="006B2F86" w:rsidRPr="00AE23EC" w:rsidRDefault="00AE23EC" w:rsidP="00AE23EC">
      <w:pPr>
        <w:pStyle w:val="NoSpacing"/>
      </w:pPr>
      <w:r>
        <w:t>18 June 2016</w:t>
      </w:r>
      <w:bookmarkStart w:id="0" w:name="_GoBack"/>
      <w:bookmarkEnd w:id="0"/>
    </w:p>
    <w:sectPr w:rsidR="006B2F86" w:rsidRPr="00AE23E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EC" w:rsidRDefault="00AE23EC" w:rsidP="00E71FC3">
      <w:pPr>
        <w:spacing w:after="0" w:line="240" w:lineRule="auto"/>
      </w:pPr>
      <w:r>
        <w:separator/>
      </w:r>
    </w:p>
  </w:endnote>
  <w:endnote w:type="continuationSeparator" w:id="0">
    <w:p w:rsidR="00AE23EC" w:rsidRDefault="00AE23E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EC" w:rsidRDefault="00AE23EC" w:rsidP="00E71FC3">
      <w:pPr>
        <w:spacing w:after="0" w:line="240" w:lineRule="auto"/>
      </w:pPr>
      <w:r>
        <w:separator/>
      </w:r>
    </w:p>
  </w:footnote>
  <w:footnote w:type="continuationSeparator" w:id="0">
    <w:p w:rsidR="00AE23EC" w:rsidRDefault="00AE23E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C"/>
    <w:rsid w:val="001A7C09"/>
    <w:rsid w:val="00733BE7"/>
    <w:rsid w:val="00AB52E8"/>
    <w:rsid w:val="00AE23EC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A053"/>
  <w15:chartTrackingRefBased/>
  <w15:docId w15:val="{25B2F153-3259-4647-A8C8-35A364B5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2016-06-18T20:20:00Z</dcterms:created>
  <dcterms:modified xsi:type="dcterms:W3CDTF">2016-06-18T20:20:00Z</dcterms:modified>
</cp:coreProperties>
</file>