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B7B33" w14:textId="77777777" w:rsidR="009021EA" w:rsidRDefault="009021EA" w:rsidP="009021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BETTYS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fl.1468)</w:t>
      </w:r>
    </w:p>
    <w:p w14:paraId="224219AA" w14:textId="77777777" w:rsidR="009021EA" w:rsidRDefault="009021EA" w:rsidP="009021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Felbrigg</w:t>
      </w:r>
      <w:proofErr w:type="spellEnd"/>
      <w:r>
        <w:rPr>
          <w:rFonts w:ascii="Times New Roman" w:hAnsi="Times New Roman" w:cs="Times New Roman"/>
          <w:sz w:val="24"/>
          <w:szCs w:val="24"/>
        </w:rPr>
        <w:t>, Norfolk. Yeoman.</w:t>
      </w:r>
    </w:p>
    <w:p w14:paraId="5CDF42D5" w14:textId="77777777" w:rsidR="009021EA" w:rsidRDefault="009021EA" w:rsidP="009021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13C86E" w14:textId="77777777" w:rsidR="009021EA" w:rsidRDefault="009021EA" w:rsidP="009021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FD291C" w14:textId="77777777" w:rsidR="009021EA" w:rsidRDefault="009021EA" w:rsidP="009021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1468</w:t>
      </w:r>
      <w:r>
        <w:rPr>
          <w:rFonts w:ascii="Times New Roman" w:hAnsi="Times New Roman" w:cs="Times New Roman"/>
          <w:sz w:val="24"/>
          <w:szCs w:val="24"/>
        </w:rPr>
        <w:tab/>
        <w:t>John Wymondham(q.v.) brought a plaint of debt against him and four others.</w:t>
      </w:r>
    </w:p>
    <w:p w14:paraId="141EE879" w14:textId="77777777" w:rsidR="009021EA" w:rsidRDefault="009021EA" w:rsidP="009021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B0481B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https://waalt.uh.edu/index.php/CP40/826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00C92082" w14:textId="77777777" w:rsidR="009021EA" w:rsidRDefault="009021EA" w:rsidP="009021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F0D7B2" w14:textId="77777777" w:rsidR="009021EA" w:rsidRDefault="009021EA" w:rsidP="009021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8F918C" w14:textId="77777777" w:rsidR="009021EA" w:rsidRDefault="009021EA" w:rsidP="009021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September 2022</w:t>
      </w:r>
    </w:p>
    <w:p w14:paraId="6C2F373E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01878" w14:textId="77777777" w:rsidR="009021EA" w:rsidRDefault="009021EA" w:rsidP="009139A6">
      <w:r>
        <w:separator/>
      </w:r>
    </w:p>
  </w:endnote>
  <w:endnote w:type="continuationSeparator" w:id="0">
    <w:p w14:paraId="63AD34C1" w14:textId="77777777" w:rsidR="009021EA" w:rsidRDefault="009021E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811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5F6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FB4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74307" w14:textId="77777777" w:rsidR="009021EA" w:rsidRDefault="009021EA" w:rsidP="009139A6">
      <w:r>
        <w:separator/>
      </w:r>
    </w:p>
  </w:footnote>
  <w:footnote w:type="continuationSeparator" w:id="0">
    <w:p w14:paraId="454699B8" w14:textId="77777777" w:rsidR="009021EA" w:rsidRDefault="009021E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EA9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BA6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0EC4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EA"/>
    <w:rsid w:val="000666E0"/>
    <w:rsid w:val="002510B7"/>
    <w:rsid w:val="005C130B"/>
    <w:rsid w:val="00826F5C"/>
    <w:rsid w:val="009021EA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F6F31"/>
  <w15:chartTrackingRefBased/>
  <w15:docId w15:val="{776406CB-3998-48F9-A328-BBDE075B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9021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2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2022-09-14T18:21:00Z</dcterms:created>
  <dcterms:modified xsi:type="dcterms:W3CDTF">2022-09-14T18:22:00Z</dcterms:modified>
</cp:coreProperties>
</file>