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DF76A" w14:textId="77777777" w:rsidR="00DA44E0" w:rsidRDefault="00DA44E0" w:rsidP="00DA4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BETTYS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1796417" w14:textId="77777777" w:rsidR="00DA44E0" w:rsidRDefault="00DA44E0" w:rsidP="00DA4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Helmingham</w:t>
      </w:r>
      <w:proofErr w:type="spellEnd"/>
      <w:r>
        <w:rPr>
          <w:rFonts w:ascii="Times New Roman" w:hAnsi="Times New Roman" w:cs="Times New Roman"/>
        </w:rPr>
        <w:t>, Suffolk. Husbandman.</w:t>
      </w:r>
    </w:p>
    <w:p w14:paraId="6901A43D" w14:textId="77777777" w:rsidR="00DA44E0" w:rsidRDefault="00DA44E0" w:rsidP="00DA44E0">
      <w:pPr>
        <w:rPr>
          <w:rFonts w:ascii="Times New Roman" w:hAnsi="Times New Roman" w:cs="Times New Roman"/>
        </w:rPr>
      </w:pPr>
    </w:p>
    <w:p w14:paraId="7F06A8D9" w14:textId="77777777" w:rsidR="00DA44E0" w:rsidRDefault="00DA44E0" w:rsidP="00DA44E0">
      <w:pPr>
        <w:rPr>
          <w:rFonts w:ascii="Times New Roman" w:hAnsi="Times New Roman" w:cs="Times New Roman"/>
        </w:rPr>
      </w:pPr>
    </w:p>
    <w:p w14:paraId="3D88943A" w14:textId="77777777" w:rsidR="00DA44E0" w:rsidRDefault="00DA44E0" w:rsidP="00DA4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Elizabeth Wingfield(q.v.) brought a plaint of trespass against him and</w:t>
      </w:r>
    </w:p>
    <w:p w14:paraId="3BAB579A" w14:textId="77777777" w:rsidR="00DA44E0" w:rsidRDefault="00DA44E0" w:rsidP="00DA4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William Stannard of </w:t>
      </w:r>
      <w:proofErr w:type="spellStart"/>
      <w:r>
        <w:rPr>
          <w:rFonts w:ascii="Times New Roman" w:hAnsi="Times New Roman" w:cs="Times New Roman"/>
        </w:rPr>
        <w:t>Newbourne</w:t>
      </w:r>
      <w:proofErr w:type="spellEnd"/>
      <w:r>
        <w:rPr>
          <w:rFonts w:ascii="Times New Roman" w:hAnsi="Times New Roman" w:cs="Times New Roman"/>
        </w:rPr>
        <w:t>(q.v.).</w:t>
      </w:r>
    </w:p>
    <w:p w14:paraId="374C8351" w14:textId="77777777" w:rsidR="00DA44E0" w:rsidRDefault="00DA44E0" w:rsidP="00DA4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17306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D568223" w14:textId="77777777" w:rsidR="00DA44E0" w:rsidRDefault="00DA44E0" w:rsidP="00DA44E0">
      <w:pPr>
        <w:rPr>
          <w:rFonts w:ascii="Times New Roman" w:hAnsi="Times New Roman" w:cs="Times New Roman"/>
        </w:rPr>
      </w:pPr>
    </w:p>
    <w:p w14:paraId="4ACB25AC" w14:textId="77777777" w:rsidR="00DA44E0" w:rsidRDefault="00DA44E0" w:rsidP="00DA44E0">
      <w:pPr>
        <w:rPr>
          <w:rFonts w:ascii="Times New Roman" w:hAnsi="Times New Roman" w:cs="Times New Roman"/>
        </w:rPr>
      </w:pPr>
    </w:p>
    <w:p w14:paraId="6E7110B9" w14:textId="77777777" w:rsidR="00DA44E0" w:rsidRDefault="00DA44E0" w:rsidP="00DA4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May 2019</w:t>
      </w:r>
    </w:p>
    <w:p w14:paraId="7752288A" w14:textId="77777777" w:rsidR="006B2F86" w:rsidRPr="00E71FC3" w:rsidRDefault="00DA44E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20E43" w14:textId="77777777" w:rsidR="00DA44E0" w:rsidRDefault="00DA44E0" w:rsidP="00E71FC3">
      <w:r>
        <w:separator/>
      </w:r>
    </w:p>
  </w:endnote>
  <w:endnote w:type="continuationSeparator" w:id="0">
    <w:p w14:paraId="675C5BE5" w14:textId="77777777" w:rsidR="00DA44E0" w:rsidRDefault="00DA44E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E93F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A27F3" w14:textId="77777777" w:rsidR="00DA44E0" w:rsidRDefault="00DA44E0" w:rsidP="00E71FC3">
      <w:r>
        <w:separator/>
      </w:r>
    </w:p>
  </w:footnote>
  <w:footnote w:type="continuationSeparator" w:id="0">
    <w:p w14:paraId="08342944" w14:textId="77777777" w:rsidR="00DA44E0" w:rsidRDefault="00DA44E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E0"/>
    <w:rsid w:val="001A7C09"/>
    <w:rsid w:val="00577BD5"/>
    <w:rsid w:val="00656CBA"/>
    <w:rsid w:val="006A1F77"/>
    <w:rsid w:val="00733BE7"/>
    <w:rsid w:val="00AB52E8"/>
    <w:rsid w:val="00B16D3F"/>
    <w:rsid w:val="00BB41AC"/>
    <w:rsid w:val="00DA44E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C88B"/>
  <w15:chartTrackingRefBased/>
  <w15:docId w15:val="{10873C19-B7C5-40C6-89B3-C2E533CB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E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A4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2019-06-01T18:57:00Z</dcterms:created>
  <dcterms:modified xsi:type="dcterms:W3CDTF">2019-06-01T18:58:00Z</dcterms:modified>
</cp:coreProperties>
</file>