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8F06" w14:textId="3823BB26" w:rsidR="00BA00AB" w:rsidRDefault="009D66D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BETYS</w:t>
      </w:r>
      <w:r>
        <w:rPr>
          <w:rFonts w:cs="Times New Roman"/>
          <w:szCs w:val="24"/>
        </w:rPr>
        <w:t xml:space="preserve">       (fl.1442)</w:t>
      </w:r>
    </w:p>
    <w:p w14:paraId="2853C3A3" w14:textId="77777777" w:rsidR="009D66D2" w:rsidRDefault="009D66D2" w:rsidP="009139A6">
      <w:pPr>
        <w:pStyle w:val="NoSpacing"/>
        <w:rPr>
          <w:rFonts w:cs="Times New Roman"/>
          <w:szCs w:val="24"/>
        </w:rPr>
      </w:pPr>
    </w:p>
    <w:p w14:paraId="7B666D35" w14:textId="77777777" w:rsidR="009D66D2" w:rsidRDefault="009D66D2" w:rsidP="009139A6">
      <w:pPr>
        <w:pStyle w:val="NoSpacing"/>
        <w:rPr>
          <w:rFonts w:cs="Times New Roman"/>
          <w:szCs w:val="24"/>
        </w:rPr>
      </w:pPr>
    </w:p>
    <w:p w14:paraId="6036D557" w14:textId="3755517F" w:rsidR="009D66D2" w:rsidRDefault="009D66D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Feb.1442</w:t>
      </w:r>
      <w:r>
        <w:rPr>
          <w:rFonts w:cs="Times New Roman"/>
          <w:szCs w:val="24"/>
        </w:rPr>
        <w:tab/>
        <w:t>He was appointed Searcher of ships in Cromer, Sheringham, Cley,</w:t>
      </w:r>
    </w:p>
    <w:p w14:paraId="0C251EF5" w14:textId="1FD48C05" w:rsidR="009D66D2" w:rsidRDefault="009D66D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Blakeney and places adjacent to Lynn.</w:t>
      </w:r>
    </w:p>
    <w:p w14:paraId="4F21D5B0" w14:textId="0C1E0583" w:rsidR="009D66D2" w:rsidRDefault="009D66D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1437-45 p.207)</w:t>
      </w:r>
    </w:p>
    <w:p w14:paraId="2D91EA9D" w14:textId="77777777" w:rsidR="009D66D2" w:rsidRDefault="009D66D2" w:rsidP="009139A6">
      <w:pPr>
        <w:pStyle w:val="NoSpacing"/>
        <w:rPr>
          <w:rFonts w:cs="Times New Roman"/>
          <w:szCs w:val="24"/>
        </w:rPr>
      </w:pPr>
    </w:p>
    <w:p w14:paraId="716BA5E9" w14:textId="77777777" w:rsidR="009D66D2" w:rsidRDefault="009D66D2" w:rsidP="009139A6">
      <w:pPr>
        <w:pStyle w:val="NoSpacing"/>
        <w:rPr>
          <w:rFonts w:cs="Times New Roman"/>
          <w:szCs w:val="24"/>
        </w:rPr>
      </w:pPr>
    </w:p>
    <w:p w14:paraId="394529FA" w14:textId="130647B2" w:rsidR="009D66D2" w:rsidRPr="009D66D2" w:rsidRDefault="009D66D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September 2023</w:t>
      </w:r>
    </w:p>
    <w:sectPr w:rsidR="009D66D2" w:rsidRPr="009D6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5D69" w14:textId="77777777" w:rsidR="009D66D2" w:rsidRDefault="009D66D2" w:rsidP="009139A6">
      <w:r>
        <w:separator/>
      </w:r>
    </w:p>
  </w:endnote>
  <w:endnote w:type="continuationSeparator" w:id="0">
    <w:p w14:paraId="3F58F42E" w14:textId="77777777" w:rsidR="009D66D2" w:rsidRDefault="009D66D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5DE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2DF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8C5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FBA49" w14:textId="77777777" w:rsidR="009D66D2" w:rsidRDefault="009D66D2" w:rsidP="009139A6">
      <w:r>
        <w:separator/>
      </w:r>
    </w:p>
  </w:footnote>
  <w:footnote w:type="continuationSeparator" w:id="0">
    <w:p w14:paraId="7D9BEC44" w14:textId="77777777" w:rsidR="009D66D2" w:rsidRDefault="009D66D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7F6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835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F38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D2"/>
    <w:rsid w:val="000666E0"/>
    <w:rsid w:val="002510B7"/>
    <w:rsid w:val="005C130B"/>
    <w:rsid w:val="00826F5C"/>
    <w:rsid w:val="009139A6"/>
    <w:rsid w:val="009448BB"/>
    <w:rsid w:val="00947624"/>
    <w:rsid w:val="009D66D2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3603"/>
  <w15:chartTrackingRefBased/>
  <w15:docId w15:val="{738B40CD-A81F-4EE2-A5B0-066E15F8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2023-09-13T19:46:00Z</dcterms:created>
  <dcterms:modified xsi:type="dcterms:W3CDTF">2023-09-13T19:51:00Z</dcterms:modified>
</cp:coreProperties>
</file>