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5767" w14:textId="77777777" w:rsidR="001508AF" w:rsidRDefault="001508AF" w:rsidP="001508A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BETYS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7F8FE05B" w14:textId="77777777" w:rsidR="001508AF" w:rsidRDefault="001508AF" w:rsidP="001508A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Letheringsett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Norfolk.</w:t>
      </w:r>
    </w:p>
    <w:p w14:paraId="4D9F105F" w14:textId="77777777" w:rsidR="001508AF" w:rsidRDefault="001508AF" w:rsidP="001508A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6A43FC87" w14:textId="77777777" w:rsidR="001508AF" w:rsidRDefault="001508AF" w:rsidP="001508A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4D3BB616" w14:textId="77777777" w:rsidR="001508AF" w:rsidRDefault="001508AF" w:rsidP="001508A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06C54B2E" w14:textId="77777777" w:rsidR="001508AF" w:rsidRDefault="001508AF" w:rsidP="001508A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9E1C760" w14:textId="77777777" w:rsidR="001508AF" w:rsidRDefault="001508AF" w:rsidP="001508A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45AA9966" w14:textId="77777777" w:rsidR="001508AF" w:rsidRDefault="001508AF" w:rsidP="001508A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3CCBAAA2" w14:textId="77777777" w:rsidR="001508AF" w:rsidRDefault="001508AF" w:rsidP="001508AF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April 2022</w:t>
      </w:r>
    </w:p>
    <w:p w14:paraId="7784291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56C5" w14:textId="77777777" w:rsidR="001508AF" w:rsidRDefault="001508AF" w:rsidP="009139A6">
      <w:r>
        <w:separator/>
      </w:r>
    </w:p>
  </w:endnote>
  <w:endnote w:type="continuationSeparator" w:id="0">
    <w:p w14:paraId="4E334500" w14:textId="77777777" w:rsidR="001508AF" w:rsidRDefault="001508A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E4E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5A7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BC4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FF53" w14:textId="77777777" w:rsidR="001508AF" w:rsidRDefault="001508AF" w:rsidP="009139A6">
      <w:r>
        <w:separator/>
      </w:r>
    </w:p>
  </w:footnote>
  <w:footnote w:type="continuationSeparator" w:id="0">
    <w:p w14:paraId="587DC016" w14:textId="77777777" w:rsidR="001508AF" w:rsidRDefault="001508A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D2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DED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E32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AF"/>
    <w:rsid w:val="000666E0"/>
    <w:rsid w:val="001508AF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6DAB"/>
  <w15:chartTrackingRefBased/>
  <w15:docId w15:val="{20F8BAED-9CD0-4537-AB30-5E83ACC6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50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2022-04-29T20:47:00Z</dcterms:created>
  <dcterms:modified xsi:type="dcterms:W3CDTF">2022-04-29T20:48:00Z</dcterms:modified>
</cp:coreProperties>
</file>