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76A2" w14:textId="70652606" w:rsidR="00BA00AB" w:rsidRDefault="00724FB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BLUET</w:t>
      </w:r>
      <w:r>
        <w:rPr>
          <w:rFonts w:cs="Times New Roman"/>
          <w:szCs w:val="24"/>
        </w:rPr>
        <w:t xml:space="preserve">       (fl.1459)</w:t>
      </w:r>
    </w:p>
    <w:p w14:paraId="737099C8" w14:textId="41C8732F" w:rsidR="00724FB4" w:rsidRDefault="00724FB4" w:rsidP="009139A6">
      <w:pPr>
        <w:pStyle w:val="NoSpacing"/>
        <w:rPr>
          <w:rFonts w:cs="Times New Roman"/>
          <w:szCs w:val="24"/>
        </w:rPr>
      </w:pPr>
    </w:p>
    <w:p w14:paraId="41F7B0B5" w14:textId="5642F967" w:rsidR="00724FB4" w:rsidRDefault="00724FB4" w:rsidP="009139A6">
      <w:pPr>
        <w:pStyle w:val="NoSpacing"/>
        <w:rPr>
          <w:rFonts w:cs="Times New Roman"/>
          <w:szCs w:val="24"/>
        </w:rPr>
      </w:pPr>
    </w:p>
    <w:p w14:paraId="6266C29A" w14:textId="6AD2DAD0" w:rsidR="00724FB4" w:rsidRDefault="00724FB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John, Sheriff of Devon and Cornwall(q.v.)</w:t>
      </w:r>
    </w:p>
    <w:p w14:paraId="36213B39" w14:textId="22A4E38E" w:rsidR="00724FB4" w:rsidRDefault="00724FB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(C.C.R. 1461-8 p.174)</w:t>
      </w:r>
    </w:p>
    <w:p w14:paraId="6AF33B3C" w14:textId="05C027D5" w:rsidR="00724FB4" w:rsidRDefault="00724FB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Sir Walter(q.v.).   (ibid.)</w:t>
      </w:r>
    </w:p>
    <w:p w14:paraId="37C4C5CF" w14:textId="12E56F38" w:rsidR="00724FB4" w:rsidRDefault="00724FB4" w:rsidP="009139A6">
      <w:pPr>
        <w:pStyle w:val="NoSpacing"/>
        <w:rPr>
          <w:rFonts w:cs="Times New Roman"/>
          <w:szCs w:val="24"/>
        </w:rPr>
      </w:pPr>
    </w:p>
    <w:p w14:paraId="06E862BB" w14:textId="1C2059EE" w:rsidR="00724FB4" w:rsidRDefault="00724FB4" w:rsidP="009139A6">
      <w:pPr>
        <w:pStyle w:val="NoSpacing"/>
        <w:rPr>
          <w:rFonts w:cs="Times New Roman"/>
          <w:szCs w:val="24"/>
        </w:rPr>
      </w:pPr>
    </w:p>
    <w:p w14:paraId="2026C991" w14:textId="06B5041D" w:rsidR="00724FB4" w:rsidRPr="00724FB4" w:rsidRDefault="00724FB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5 March 2023</w:t>
      </w:r>
    </w:p>
    <w:sectPr w:rsidR="00724FB4" w:rsidRPr="00724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7BF6" w14:textId="77777777" w:rsidR="00724FB4" w:rsidRDefault="00724FB4" w:rsidP="009139A6">
      <w:r>
        <w:separator/>
      </w:r>
    </w:p>
  </w:endnote>
  <w:endnote w:type="continuationSeparator" w:id="0">
    <w:p w14:paraId="6C0C6A76" w14:textId="77777777" w:rsidR="00724FB4" w:rsidRDefault="00724F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F5F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A00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93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F074" w14:textId="77777777" w:rsidR="00724FB4" w:rsidRDefault="00724FB4" w:rsidP="009139A6">
      <w:r>
        <w:separator/>
      </w:r>
    </w:p>
  </w:footnote>
  <w:footnote w:type="continuationSeparator" w:id="0">
    <w:p w14:paraId="14E79BA0" w14:textId="77777777" w:rsidR="00724FB4" w:rsidRDefault="00724F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8F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39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B9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4"/>
    <w:rsid w:val="000666E0"/>
    <w:rsid w:val="002510B7"/>
    <w:rsid w:val="005C130B"/>
    <w:rsid w:val="00724FB4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EF77"/>
  <w15:chartTrackingRefBased/>
  <w15:docId w15:val="{D110A0EF-4605-44B7-A7A5-0AE7AFBA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2023-03-05T10:21:00Z</dcterms:created>
  <dcterms:modified xsi:type="dcterms:W3CDTF">2023-03-05T10:23:00Z</dcterms:modified>
</cp:coreProperties>
</file>