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FA" w:rsidRDefault="009473FA" w:rsidP="009473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BLUET</w:t>
      </w:r>
      <w:r>
        <w:rPr>
          <w:rFonts w:ascii="Times New Roman" w:hAnsi="Times New Roman" w:cs="Times New Roman"/>
          <w:sz w:val="24"/>
          <w:szCs w:val="24"/>
        </w:rPr>
        <w:t xml:space="preserve">     (fl.1450)</w:t>
      </w:r>
    </w:p>
    <w:p w:rsidR="009473FA" w:rsidRDefault="009473FA" w:rsidP="009473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Grantham, Lincolnshire. Mercer.</w:t>
      </w:r>
    </w:p>
    <w:p w:rsidR="009473FA" w:rsidRDefault="009473FA" w:rsidP="00947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3FA" w:rsidRDefault="009473FA" w:rsidP="00947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3FA" w:rsidRDefault="009473FA" w:rsidP="009473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Sir Manser Marmyon(q.v.) brought a plaint of debt against him and</w:t>
      </w:r>
    </w:p>
    <w:p w:rsidR="009473FA" w:rsidRDefault="009473FA" w:rsidP="009473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Thomas Webbe of Oakham(q.v.).</w:t>
      </w:r>
    </w:p>
    <w:p w:rsidR="009473FA" w:rsidRDefault="009473FA" w:rsidP="009473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426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E426C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 w:rsidRPr="00EE426C">
        <w:rPr>
          <w:rFonts w:ascii="Times New Roman" w:hAnsi="Times New Roman" w:cs="Times New Roman"/>
          <w:sz w:val="24"/>
          <w:szCs w:val="24"/>
        </w:rPr>
        <w:t>)</w:t>
      </w:r>
    </w:p>
    <w:p w:rsidR="009473FA" w:rsidRDefault="009473FA" w:rsidP="00947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3FA" w:rsidRDefault="009473FA" w:rsidP="009473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3FA" w:rsidRPr="004D4877" w:rsidRDefault="009473FA" w:rsidP="009473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3FA" w:rsidRDefault="009473FA" w:rsidP="00564E3C">
      <w:pPr>
        <w:spacing w:after="0" w:line="240" w:lineRule="auto"/>
      </w:pPr>
      <w:r>
        <w:separator/>
      </w:r>
    </w:p>
  </w:endnote>
  <w:endnote w:type="continuationSeparator" w:id="0">
    <w:p w:rsidR="009473FA" w:rsidRDefault="009473FA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473FA">
      <w:rPr>
        <w:rFonts w:ascii="Times New Roman" w:hAnsi="Times New Roman" w:cs="Times New Roman"/>
        <w:noProof/>
        <w:sz w:val="24"/>
        <w:szCs w:val="24"/>
      </w:rPr>
      <w:t>7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3FA" w:rsidRDefault="009473FA" w:rsidP="00564E3C">
      <w:pPr>
        <w:spacing w:after="0" w:line="240" w:lineRule="auto"/>
      </w:pPr>
      <w:r>
        <w:separator/>
      </w:r>
    </w:p>
  </w:footnote>
  <w:footnote w:type="continuationSeparator" w:id="0">
    <w:p w:rsidR="009473FA" w:rsidRDefault="009473FA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FA"/>
    <w:rsid w:val="00372DC6"/>
    <w:rsid w:val="00564E3C"/>
    <w:rsid w:val="0064591D"/>
    <w:rsid w:val="009473FA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308E-FB3D-42F3-AD57-490CA8DC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947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2015-12-07T21:16:00Z</dcterms:created>
  <dcterms:modified xsi:type="dcterms:W3CDTF">2015-12-07T21:17:00Z</dcterms:modified>
</cp:coreProperties>
</file>