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ADB5" w14:textId="77777777" w:rsidR="005E5085" w:rsidRDefault="005E5085" w:rsidP="005E50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BLUNDELL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fl.1435)</w:t>
      </w:r>
    </w:p>
    <w:p w14:paraId="07BEE780" w14:textId="77777777" w:rsidR="005E5085" w:rsidRDefault="005E5085" w:rsidP="005E5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C3DECF" w14:textId="77777777" w:rsidR="005E5085" w:rsidRDefault="005E5085" w:rsidP="005E5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4785B7" w14:textId="77777777" w:rsidR="005E5085" w:rsidRDefault="005E5085" w:rsidP="005E50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Jul.</w:t>
      </w:r>
      <w:r>
        <w:rPr>
          <w:rFonts w:ascii="Times New Roman" w:hAnsi="Times New Roman" w:cs="Times New Roman"/>
          <w:sz w:val="24"/>
          <w:szCs w:val="24"/>
        </w:rPr>
        <w:tab/>
        <w:t>1435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witness when John Jonson of Great Crosby,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Lancshire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granted</w:t>
      </w:r>
    </w:p>
    <w:p w14:paraId="5CE18124" w14:textId="77777777" w:rsidR="005E5085" w:rsidRDefault="005E5085" w:rsidP="005E508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properties in Great Crosby to Robert Blundell, Rector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Aldford</w:t>
      </w:r>
      <w:proofErr w:type="spellEnd"/>
      <w:r>
        <w:rPr>
          <w:rFonts w:ascii="Times New Roman" w:hAnsi="Times New Roman" w:cs="Times New Roman"/>
          <w:sz w:val="24"/>
          <w:szCs w:val="24"/>
        </w:rPr>
        <w:t>, Cheshire(q.v.).   At Great Crosby.    (T.N.A.  ref. DDM 24/13)</w:t>
      </w:r>
    </w:p>
    <w:p w14:paraId="52241CBE" w14:textId="77777777" w:rsidR="005E5085" w:rsidRDefault="005E5085" w:rsidP="005E5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6F769F" w14:textId="77777777" w:rsidR="005E5085" w:rsidRDefault="005E5085" w:rsidP="005E5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26842F" w14:textId="77777777" w:rsidR="005E5085" w:rsidRDefault="005E5085" w:rsidP="005E50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February 2022</w:t>
      </w:r>
    </w:p>
    <w:p w14:paraId="53F1934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FF47" w14:textId="77777777" w:rsidR="005E5085" w:rsidRDefault="005E5085" w:rsidP="009139A6">
      <w:r>
        <w:separator/>
      </w:r>
    </w:p>
  </w:endnote>
  <w:endnote w:type="continuationSeparator" w:id="0">
    <w:p w14:paraId="515D5E75" w14:textId="77777777" w:rsidR="005E5085" w:rsidRDefault="005E508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235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E90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1BB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CAEE" w14:textId="77777777" w:rsidR="005E5085" w:rsidRDefault="005E5085" w:rsidP="009139A6">
      <w:r>
        <w:separator/>
      </w:r>
    </w:p>
  </w:footnote>
  <w:footnote w:type="continuationSeparator" w:id="0">
    <w:p w14:paraId="201CC9A6" w14:textId="77777777" w:rsidR="005E5085" w:rsidRDefault="005E508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19C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7BF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FEF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85"/>
    <w:rsid w:val="000666E0"/>
    <w:rsid w:val="002510B7"/>
    <w:rsid w:val="005C130B"/>
    <w:rsid w:val="005E5085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09CC"/>
  <w15:chartTrackingRefBased/>
  <w15:docId w15:val="{F028E93B-EFDD-4D68-8F6A-C424DD73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2022-02-26T17:25:00Z</dcterms:created>
  <dcterms:modified xsi:type="dcterms:W3CDTF">2022-02-26T17:26:00Z</dcterms:modified>
</cp:coreProperties>
</file>