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D054F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Edward BLUNT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fl.1477-81)</w:t>
      </w:r>
    </w:p>
    <w:p w:rsidR="00D054FD" w:rsidRDefault="00D054F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D054FD" w:rsidRDefault="00D054F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4FD" w:rsidRDefault="00D054F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4FD" w:rsidRDefault="00D054F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1477-8</w:t>
      </w:r>
      <w:r>
        <w:rPr>
          <w:rFonts w:ascii="Times New Roman" w:hAnsi="Times New Roman" w:cs="Times New Roman"/>
          <w:sz w:val="24"/>
          <w:szCs w:val="24"/>
        </w:rPr>
        <w:tab/>
        <w:t>B.A.   (Alumni Cantab. vol.1 part 1 p.170)</w:t>
      </w:r>
    </w:p>
    <w:p w:rsidR="00D054FD" w:rsidRDefault="00D054F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1481</w:t>
      </w:r>
      <w:r>
        <w:rPr>
          <w:rFonts w:ascii="Times New Roman" w:hAnsi="Times New Roman" w:cs="Times New Roman"/>
          <w:sz w:val="24"/>
          <w:szCs w:val="24"/>
        </w:rPr>
        <w:tab/>
        <w:t>M.A.  (ibid.)</w:t>
      </w:r>
    </w:p>
    <w:p w:rsidR="00D054FD" w:rsidRDefault="00D054F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4FD" w:rsidRDefault="00D054F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4FD" w:rsidRPr="00D054FD" w:rsidRDefault="00D054F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October 2015</w:t>
      </w:r>
      <w:bookmarkStart w:id="0" w:name="_GoBack"/>
      <w:bookmarkEnd w:id="0"/>
    </w:p>
    <w:sectPr w:rsidR="00D054FD" w:rsidRPr="00D05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FD" w:rsidRDefault="00D054FD" w:rsidP="00564E3C">
      <w:pPr>
        <w:spacing w:after="0" w:line="240" w:lineRule="auto"/>
      </w:pPr>
      <w:r>
        <w:separator/>
      </w:r>
    </w:p>
  </w:endnote>
  <w:endnote w:type="continuationSeparator" w:id="0">
    <w:p w:rsidR="00D054FD" w:rsidRDefault="00D054F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054FD">
      <w:rPr>
        <w:rFonts w:ascii="Times New Roman" w:hAnsi="Times New Roman" w:cs="Times New Roman"/>
        <w:noProof/>
        <w:sz w:val="24"/>
        <w:szCs w:val="24"/>
      </w:rPr>
      <w:t>12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FD" w:rsidRDefault="00D054FD" w:rsidP="00564E3C">
      <w:pPr>
        <w:spacing w:after="0" w:line="240" w:lineRule="auto"/>
      </w:pPr>
      <w:r>
        <w:separator/>
      </w:r>
    </w:p>
  </w:footnote>
  <w:footnote w:type="continuationSeparator" w:id="0">
    <w:p w:rsidR="00D054FD" w:rsidRDefault="00D054F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FD"/>
    <w:rsid w:val="00372DC6"/>
    <w:rsid w:val="00564E3C"/>
    <w:rsid w:val="0064591D"/>
    <w:rsid w:val="00D054F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581E"/>
  <w15:chartTrackingRefBased/>
  <w15:docId w15:val="{D871C8A5-2521-44A3-9AE4-BA50D7DE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2015-10-12T21:09:00Z</dcterms:created>
  <dcterms:modified xsi:type="dcterms:W3CDTF">2015-10-12T21:12:00Z</dcterms:modified>
</cp:coreProperties>
</file>