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99A5C" w14:textId="77777777" w:rsidR="00BC2636" w:rsidRDefault="00BC2636" w:rsidP="00BC2636">
      <w:pPr>
        <w:pStyle w:val="NoSpacing"/>
      </w:pPr>
      <w:r>
        <w:rPr>
          <w:u w:val="single"/>
        </w:rPr>
        <w:t>Walter BLYMYSHAM</w:t>
      </w:r>
      <w:r>
        <w:t xml:space="preserve">      (fl.1437)</w:t>
      </w:r>
    </w:p>
    <w:p w14:paraId="3CE369A7" w14:textId="77777777" w:rsidR="00BC2636" w:rsidRDefault="00BC2636" w:rsidP="00BC2636">
      <w:pPr>
        <w:pStyle w:val="NoSpacing"/>
      </w:pPr>
      <w:r>
        <w:t>of Hartland Abbey.</w:t>
      </w:r>
    </w:p>
    <w:p w14:paraId="7B590847" w14:textId="77777777" w:rsidR="00BC2636" w:rsidRDefault="00BC2636" w:rsidP="00BC2636">
      <w:pPr>
        <w:pStyle w:val="NoSpacing"/>
      </w:pPr>
    </w:p>
    <w:p w14:paraId="219F8780" w14:textId="77777777" w:rsidR="00BC2636" w:rsidRDefault="00BC2636" w:rsidP="00BC2636">
      <w:pPr>
        <w:pStyle w:val="NoSpacing"/>
      </w:pPr>
    </w:p>
    <w:p w14:paraId="001E0F26" w14:textId="77777777" w:rsidR="00BC2636" w:rsidRDefault="00BC2636" w:rsidP="00BC2636">
      <w:pPr>
        <w:pStyle w:val="NoSpacing"/>
      </w:pPr>
      <w:r>
        <w:t>23 Feb.1437</w:t>
      </w:r>
      <w:r>
        <w:tab/>
        <w:t>He was ordained subdeacon in Clyst by the Bishop.</w:t>
      </w:r>
    </w:p>
    <w:p w14:paraId="1C37C986" w14:textId="77777777" w:rsidR="00BC2636" w:rsidRDefault="00BC2636" w:rsidP="00BC2636">
      <w:pPr>
        <w:pStyle w:val="NoSpacing"/>
      </w:pPr>
      <w:r>
        <w:tab/>
      </w:r>
      <w:r>
        <w:tab/>
        <w:t>(“Register of Edmund Lacy, Bishop of Exeter 1420-55” part 4 p.163)</w:t>
      </w:r>
    </w:p>
    <w:p w14:paraId="233ACD4F" w14:textId="77777777" w:rsidR="00A919D7" w:rsidRDefault="00A919D7" w:rsidP="00A919D7">
      <w:pPr>
        <w:pStyle w:val="NoSpacing"/>
      </w:pPr>
      <w:r>
        <w:t>21 Dec.1437</w:t>
      </w:r>
      <w:r>
        <w:tab/>
        <w:t xml:space="preserve">He was ordained deacon in </w:t>
      </w:r>
      <w:proofErr w:type="spellStart"/>
      <w:r>
        <w:t>Chudleigh</w:t>
      </w:r>
      <w:proofErr w:type="spellEnd"/>
      <w:r>
        <w:t xml:space="preserve"> Parish Church by the Bishop.</w:t>
      </w:r>
    </w:p>
    <w:p w14:paraId="21E31755" w14:textId="7F16A38B" w:rsidR="00BC2636" w:rsidRDefault="00A919D7" w:rsidP="00BC2636">
      <w:pPr>
        <w:pStyle w:val="NoSpacing"/>
      </w:pPr>
      <w:r>
        <w:tab/>
      </w:r>
      <w:r>
        <w:tab/>
        <w:t>(ibid. p.164)</w:t>
      </w:r>
    </w:p>
    <w:p w14:paraId="228D0FBF" w14:textId="4361F2E3" w:rsidR="00BC516D" w:rsidRDefault="00BC516D" w:rsidP="00BC2636">
      <w:pPr>
        <w:pStyle w:val="NoSpacing"/>
      </w:pPr>
      <w:r>
        <w:t xml:space="preserve">  8 Mar.1438</w:t>
      </w:r>
      <w:r>
        <w:tab/>
        <w:t>He was ordained priest.   (ibid.p.166)</w:t>
      </w:r>
    </w:p>
    <w:p w14:paraId="2002E43C" w14:textId="77777777" w:rsidR="00A919D7" w:rsidRDefault="00A919D7" w:rsidP="00BC2636">
      <w:pPr>
        <w:pStyle w:val="NoSpacing"/>
      </w:pPr>
    </w:p>
    <w:p w14:paraId="0B5EBA07" w14:textId="7C797856" w:rsidR="00BC2636" w:rsidRDefault="00BC2636" w:rsidP="00BC2636">
      <w:pPr>
        <w:pStyle w:val="NoSpacing"/>
      </w:pPr>
    </w:p>
    <w:p w14:paraId="4C134FB2" w14:textId="5B0A69D6" w:rsidR="00A919D7" w:rsidRDefault="00A919D7" w:rsidP="00BC2636">
      <w:pPr>
        <w:pStyle w:val="NoSpacing"/>
      </w:pPr>
      <w:r>
        <w:t>25 January 2017</w:t>
      </w:r>
    </w:p>
    <w:p w14:paraId="398B2004" w14:textId="2196E4AE" w:rsidR="00BC516D" w:rsidRDefault="00BC516D" w:rsidP="00BC2636">
      <w:pPr>
        <w:pStyle w:val="NoSpacing"/>
      </w:pPr>
      <w:r>
        <w:t>15 January 2020</w:t>
      </w:r>
      <w:bookmarkStart w:id="0" w:name="_GoBack"/>
      <w:bookmarkEnd w:id="0"/>
    </w:p>
    <w:p w14:paraId="1BE53F80" w14:textId="77777777" w:rsidR="006B2F86" w:rsidRPr="00BC2636" w:rsidRDefault="00BC516D" w:rsidP="00E71FC3">
      <w:pPr>
        <w:pStyle w:val="NoSpacing"/>
      </w:pPr>
    </w:p>
    <w:sectPr w:rsidR="006B2F86" w:rsidRPr="00BC263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D604" w14:textId="77777777" w:rsidR="00BC2636" w:rsidRDefault="00BC2636" w:rsidP="00E71FC3">
      <w:pPr>
        <w:spacing w:after="0" w:line="240" w:lineRule="auto"/>
      </w:pPr>
      <w:r>
        <w:separator/>
      </w:r>
    </w:p>
  </w:endnote>
  <w:endnote w:type="continuationSeparator" w:id="0">
    <w:p w14:paraId="2D2927E1" w14:textId="77777777" w:rsidR="00BC2636" w:rsidRDefault="00BC263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91D9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1D130" w14:textId="77777777" w:rsidR="00BC2636" w:rsidRDefault="00BC2636" w:rsidP="00E71FC3">
      <w:pPr>
        <w:spacing w:after="0" w:line="240" w:lineRule="auto"/>
      </w:pPr>
      <w:r>
        <w:separator/>
      </w:r>
    </w:p>
  </w:footnote>
  <w:footnote w:type="continuationSeparator" w:id="0">
    <w:p w14:paraId="6FC03357" w14:textId="77777777" w:rsidR="00BC2636" w:rsidRDefault="00BC263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36"/>
    <w:rsid w:val="001A7C09"/>
    <w:rsid w:val="00577BD5"/>
    <w:rsid w:val="006A1F77"/>
    <w:rsid w:val="00733BE7"/>
    <w:rsid w:val="00A919D7"/>
    <w:rsid w:val="00AB52E8"/>
    <w:rsid w:val="00B16D3F"/>
    <w:rsid w:val="00BC2636"/>
    <w:rsid w:val="00BC516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9ACE"/>
  <w15:chartTrackingRefBased/>
  <w15:docId w15:val="{05756D7A-AB3A-4DAD-8B25-524C83EA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2017-01-19T10:11:00Z</dcterms:created>
  <dcterms:modified xsi:type="dcterms:W3CDTF">2020-01-15T17:30:00Z</dcterms:modified>
</cp:coreProperties>
</file>