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2F683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Unknown BLYTHES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fl.1489-90)</w:t>
      </w:r>
    </w:p>
    <w:p w:rsidR="002F683A" w:rsidRDefault="002F683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2F683A" w:rsidRDefault="002F683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83A" w:rsidRDefault="002F683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83A" w:rsidRDefault="002F683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1489-</w:t>
      </w:r>
      <w:proofErr w:type="gramStart"/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B.Civ.L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(Alumni Cantab. vol.1 part 3 p.171)</w:t>
      </w:r>
    </w:p>
    <w:p w:rsidR="002F683A" w:rsidRDefault="002F683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83A" w:rsidRDefault="002F683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83A" w:rsidRPr="002F683A" w:rsidRDefault="002F683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October 2015</w:t>
      </w:r>
      <w:bookmarkStart w:id="0" w:name="_GoBack"/>
      <w:bookmarkEnd w:id="0"/>
    </w:p>
    <w:sectPr w:rsidR="002F683A" w:rsidRPr="002F68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3A" w:rsidRDefault="002F683A" w:rsidP="00564E3C">
      <w:pPr>
        <w:spacing w:after="0" w:line="240" w:lineRule="auto"/>
      </w:pPr>
      <w:r>
        <w:separator/>
      </w:r>
    </w:p>
  </w:endnote>
  <w:endnote w:type="continuationSeparator" w:id="0">
    <w:p w:rsidR="002F683A" w:rsidRDefault="002F683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F683A">
      <w:rPr>
        <w:rFonts w:ascii="Times New Roman" w:hAnsi="Times New Roman" w:cs="Times New Roman"/>
        <w:noProof/>
        <w:sz w:val="24"/>
        <w:szCs w:val="24"/>
      </w:rPr>
      <w:t>24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3A" w:rsidRDefault="002F683A" w:rsidP="00564E3C">
      <w:pPr>
        <w:spacing w:after="0" w:line="240" w:lineRule="auto"/>
      </w:pPr>
      <w:r>
        <w:separator/>
      </w:r>
    </w:p>
  </w:footnote>
  <w:footnote w:type="continuationSeparator" w:id="0">
    <w:p w:rsidR="002F683A" w:rsidRDefault="002F683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3A"/>
    <w:rsid w:val="002F683A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F1D7"/>
  <w15:chartTrackingRefBased/>
  <w15:docId w15:val="{D08061CA-1C7D-41D7-B0E2-B8BADAF9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2015-10-24T10:30:00Z</dcterms:created>
  <dcterms:modified xsi:type="dcterms:W3CDTF">2015-10-24T10:32:00Z</dcterms:modified>
</cp:coreProperties>
</file>