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9FE" w:rsidRDefault="000B09FE" w:rsidP="000B09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BOCHER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0B09FE" w:rsidRDefault="000B09FE" w:rsidP="000B09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9FE" w:rsidRDefault="000B09FE" w:rsidP="000B09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9FE" w:rsidRDefault="000B09FE" w:rsidP="000B09F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Sep.1418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Rochester, Kent, into lands held by the late Sir Richard Grey, 4</w:t>
      </w:r>
      <w:r w:rsidRPr="00F72B1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Lord Grey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Codnor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0B09FE" w:rsidRDefault="000B09FE" w:rsidP="000B09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6C57CD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21 -6)</w:t>
      </w:r>
    </w:p>
    <w:p w:rsidR="000B09FE" w:rsidRDefault="000B09FE" w:rsidP="000B09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9FE" w:rsidRDefault="000B09FE" w:rsidP="000B09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0B09FE" w:rsidRDefault="000B09FE" w:rsidP="000B09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October 2015</w:t>
      </w:r>
      <w:bookmarkStart w:id="0" w:name="_GoBack"/>
      <w:bookmarkEnd w:id="0"/>
    </w:p>
    <w:sectPr w:rsidR="00DD5B8A" w:rsidRPr="000B09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9FE" w:rsidRDefault="000B09FE" w:rsidP="00564E3C">
      <w:pPr>
        <w:spacing w:after="0" w:line="240" w:lineRule="auto"/>
      </w:pPr>
      <w:r>
        <w:separator/>
      </w:r>
    </w:p>
  </w:endnote>
  <w:endnote w:type="continuationSeparator" w:id="0">
    <w:p w:rsidR="000B09FE" w:rsidRDefault="000B09FE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0B09FE">
      <w:rPr>
        <w:rFonts w:ascii="Times New Roman" w:hAnsi="Times New Roman" w:cs="Times New Roman"/>
        <w:noProof/>
        <w:sz w:val="24"/>
        <w:szCs w:val="24"/>
      </w:rPr>
      <w:t>4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9FE" w:rsidRDefault="000B09FE" w:rsidP="00564E3C">
      <w:pPr>
        <w:spacing w:after="0" w:line="240" w:lineRule="auto"/>
      </w:pPr>
      <w:r>
        <w:separator/>
      </w:r>
    </w:p>
  </w:footnote>
  <w:footnote w:type="continuationSeparator" w:id="0">
    <w:p w:rsidR="000B09FE" w:rsidRDefault="000B09FE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FE"/>
    <w:rsid w:val="000B09FE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1510E"/>
  <w15:chartTrackingRefBased/>
  <w15:docId w15:val="{8A987B22-D713-48E9-9794-A2F63CC7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0B09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2015-10-04T10:30:00Z</dcterms:created>
  <dcterms:modified xsi:type="dcterms:W3CDTF">2015-10-04T10:31:00Z</dcterms:modified>
</cp:coreProperties>
</file>