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B2" w:rsidRDefault="000D54B2" w:rsidP="000D54B2">
      <w:pPr>
        <w:pStyle w:val="NoSpacing"/>
      </w:pPr>
      <w:r>
        <w:rPr>
          <w:u w:val="single"/>
        </w:rPr>
        <w:t>John BOCHER</w:t>
      </w:r>
      <w:r>
        <w:t xml:space="preserve">      </w:t>
      </w:r>
      <w:r>
        <w:t>(fl.1450)</w:t>
      </w:r>
    </w:p>
    <w:p w:rsidR="000D54B2" w:rsidRDefault="000D54B2" w:rsidP="000D54B2">
      <w:pPr>
        <w:pStyle w:val="NoSpacing"/>
      </w:pPr>
    </w:p>
    <w:p w:rsidR="000D54B2" w:rsidRDefault="000D54B2" w:rsidP="000D54B2">
      <w:pPr>
        <w:pStyle w:val="NoSpacing"/>
      </w:pPr>
    </w:p>
    <w:p w:rsidR="000D54B2" w:rsidRDefault="000D54B2" w:rsidP="000D54B2">
      <w:pPr>
        <w:pStyle w:val="NoSpacing"/>
      </w:pPr>
      <w:r>
        <w:t>= Joan</w:t>
      </w:r>
      <w:bookmarkStart w:id="0" w:name="_GoBack"/>
      <w:bookmarkEnd w:id="0"/>
      <w:r>
        <w:t>(q.v.).   (C.P.R.1446-52 p.357)</w:t>
      </w:r>
    </w:p>
    <w:p w:rsidR="000D54B2" w:rsidRDefault="000D54B2" w:rsidP="000D54B2">
      <w:pPr>
        <w:pStyle w:val="NoSpacing"/>
      </w:pPr>
    </w:p>
    <w:p w:rsidR="000D54B2" w:rsidRDefault="000D54B2" w:rsidP="000D54B2">
      <w:pPr>
        <w:pStyle w:val="NoSpacing"/>
      </w:pPr>
    </w:p>
    <w:p w:rsidR="000D54B2" w:rsidRDefault="000D54B2" w:rsidP="000D54B2">
      <w:pPr>
        <w:pStyle w:val="NoSpacing"/>
      </w:pPr>
      <w:r>
        <w:t xml:space="preserve">  7 Jul.</w:t>
      </w:r>
      <w:r>
        <w:tab/>
        <w:t>1450</w:t>
      </w:r>
      <w:r>
        <w:tab/>
        <w:t>They were pardoned following Jack Cade’s rebellion.  (ibid.)</w:t>
      </w:r>
    </w:p>
    <w:p w:rsidR="000D54B2" w:rsidRDefault="000D54B2" w:rsidP="000D54B2">
      <w:pPr>
        <w:pStyle w:val="NoSpacing"/>
      </w:pPr>
    </w:p>
    <w:p w:rsidR="000D54B2" w:rsidRDefault="000D54B2" w:rsidP="000D54B2">
      <w:pPr>
        <w:pStyle w:val="NoSpacing"/>
      </w:pPr>
    </w:p>
    <w:p w:rsidR="000D54B2" w:rsidRDefault="000D54B2" w:rsidP="000D54B2">
      <w:pPr>
        <w:pStyle w:val="NoSpacing"/>
      </w:pPr>
      <w:r>
        <w:t>22 September 2016</w:t>
      </w:r>
    </w:p>
    <w:p w:rsidR="006B2F86" w:rsidRPr="000D54B2" w:rsidRDefault="000D54B2" w:rsidP="00E71FC3">
      <w:pPr>
        <w:pStyle w:val="NoSpacing"/>
      </w:pPr>
    </w:p>
    <w:sectPr w:rsidR="006B2F86" w:rsidRPr="000D54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B2" w:rsidRDefault="000D54B2" w:rsidP="00E71FC3">
      <w:pPr>
        <w:spacing w:after="0" w:line="240" w:lineRule="auto"/>
      </w:pPr>
      <w:r>
        <w:separator/>
      </w:r>
    </w:p>
  </w:endnote>
  <w:endnote w:type="continuationSeparator" w:id="0">
    <w:p w:rsidR="000D54B2" w:rsidRDefault="000D54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B2" w:rsidRDefault="000D54B2" w:rsidP="00E71FC3">
      <w:pPr>
        <w:spacing w:after="0" w:line="240" w:lineRule="auto"/>
      </w:pPr>
      <w:r>
        <w:separator/>
      </w:r>
    </w:p>
  </w:footnote>
  <w:footnote w:type="continuationSeparator" w:id="0">
    <w:p w:rsidR="000D54B2" w:rsidRDefault="000D54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2"/>
    <w:rsid w:val="000D54B2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6E71"/>
  <w15:chartTrackingRefBased/>
  <w15:docId w15:val="{C80920A7-400B-44FB-A31F-D69A300C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2016-09-22T19:55:00Z</dcterms:created>
  <dcterms:modified xsi:type="dcterms:W3CDTF">2016-09-22T19:58:00Z</dcterms:modified>
</cp:coreProperties>
</file>